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B0" w:rsidRDefault="007010B0" w:rsidP="00300475">
      <w:pPr>
        <w:spacing w:line="1000" w:lineRule="exact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7010B0" w:rsidRDefault="007010B0" w:rsidP="00300475">
      <w:pPr>
        <w:spacing w:line="1000" w:lineRule="exact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7010B0" w:rsidRPr="007B635F" w:rsidRDefault="007010B0" w:rsidP="00AE03CD">
      <w:pPr>
        <w:spacing w:line="1300" w:lineRule="exact"/>
        <w:jc w:val="center"/>
        <w:rPr>
          <w:rFonts w:ascii="方正大标宋简体" w:eastAsia="方正大标宋简体"/>
          <w:color w:val="FF0000"/>
          <w:w w:val="90"/>
          <w:sz w:val="120"/>
          <w:szCs w:val="120"/>
        </w:rPr>
      </w:pPr>
      <w:r w:rsidRPr="007B635F">
        <w:rPr>
          <w:rFonts w:ascii="方正大标宋简体" w:eastAsia="方正大标宋简体" w:hint="eastAsia"/>
          <w:color w:val="FF0000"/>
          <w:w w:val="90"/>
          <w:sz w:val="120"/>
          <w:szCs w:val="120"/>
        </w:rPr>
        <w:t>柳州市妇女联合会</w:t>
      </w:r>
    </w:p>
    <w:p w:rsidR="007010B0" w:rsidRDefault="007010B0" w:rsidP="00040475"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 w:rsidR="007010B0" w:rsidRPr="005A2B44" w:rsidRDefault="007010B0" w:rsidP="00040475"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 w:rsidR="007010B0" w:rsidRDefault="007010B0" w:rsidP="00040475">
      <w:pPr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6F593D">
        <w:rPr>
          <w:rFonts w:eastAsia="仿宋_GB2312"/>
          <w:bCs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44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7010B0" w:rsidRDefault="007010B0" w:rsidP="00040475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_x0000_s1026" style="position:absolute;left:0;text-align:left;flip:x y;z-index:251658240" from="0,22.2pt" to="450pt,22.2pt" strokecolor="red" strokeweight="1.75pt"/>
        </w:pict>
      </w:r>
    </w:p>
    <w:p w:rsidR="007010B0" w:rsidRDefault="007010B0" w:rsidP="00040475">
      <w:pPr>
        <w:spacing w:line="600" w:lineRule="exact"/>
        <w:jc w:val="center"/>
        <w:rPr>
          <w:rFonts w:ascii="方正大标宋简体" w:eastAsia="方正大标宋简体" w:hAnsi="华文中宋"/>
          <w:bCs/>
          <w:color w:val="000000"/>
          <w:spacing w:val="-6"/>
          <w:sz w:val="44"/>
          <w:szCs w:val="44"/>
        </w:rPr>
      </w:pPr>
    </w:p>
    <w:p w:rsidR="007010B0" w:rsidRPr="00040475" w:rsidRDefault="007010B0" w:rsidP="00917221">
      <w:pPr>
        <w:spacing w:line="660" w:lineRule="exact"/>
        <w:jc w:val="center"/>
        <w:rPr>
          <w:rFonts w:ascii="方正小标宋简体" w:eastAsia="方正小标宋简体" w:hAnsi="华文中宋"/>
          <w:bCs/>
          <w:color w:val="000000"/>
          <w:spacing w:val="-6"/>
          <w:sz w:val="44"/>
          <w:szCs w:val="44"/>
        </w:rPr>
      </w:pPr>
      <w:r w:rsidRPr="00040475">
        <w:rPr>
          <w:rFonts w:ascii="方正小标宋简体" w:eastAsia="方正小标宋简体" w:hAnsi="华文中宋" w:hint="eastAsia"/>
          <w:bCs/>
          <w:color w:val="000000"/>
          <w:spacing w:val="-6"/>
          <w:sz w:val="44"/>
          <w:szCs w:val="44"/>
        </w:rPr>
        <w:t>柳州市妇女联合会</w:t>
      </w:r>
    </w:p>
    <w:p w:rsidR="007010B0" w:rsidRPr="00040475" w:rsidRDefault="007010B0" w:rsidP="0091722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404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关于组织开展柳州市“少年阅读纪·阅读陪伴</w:t>
      </w:r>
    </w:p>
    <w:p w:rsidR="007010B0" w:rsidRPr="00040475" w:rsidRDefault="007010B0" w:rsidP="0091722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404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我的家”亲子家庭阅读能力提升大行动的通知</w:t>
      </w:r>
    </w:p>
    <w:p w:rsidR="007010B0" w:rsidRDefault="007010B0" w:rsidP="00040475">
      <w:pPr>
        <w:spacing w:line="580" w:lineRule="exact"/>
        <w:rPr>
          <w:sz w:val="44"/>
          <w:szCs w:val="44"/>
        </w:rPr>
      </w:pPr>
    </w:p>
    <w:p w:rsidR="007010B0" w:rsidRDefault="007010B0" w:rsidP="00040475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各县区妇联、市直机关妇工委、市儿少中心、市家庭教育协会：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党的十九大报告提出的满足人民过上美好生活的新期待，必须提供丰富的精神食粮的要求，发挥读书在家庭教育中的独特作用，传播家庭教育的科学理念，弘扬家庭文明新风尚，创建文明城市。根据自治区妇联《</w:t>
      </w:r>
      <w:r w:rsidRPr="003F771B">
        <w:rPr>
          <w:rFonts w:ascii="仿宋_GB2312" w:eastAsia="仿宋_GB2312" w:hAnsi="仿宋_GB2312" w:cs="仿宋_GB2312" w:hint="eastAsia"/>
          <w:sz w:val="32"/>
          <w:szCs w:val="32"/>
        </w:rPr>
        <w:t>关于组织开展广西“少年阅读纪·阅读陪伴我的家”亲子家庭阅读能力提升大行动的通知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》精神，结合我市的实际，开展</w:t>
      </w:r>
      <w:r w:rsidRPr="003F771B">
        <w:rPr>
          <w:rFonts w:ascii="仿宋_GB2312" w:eastAsia="仿宋_GB2312" w:hAnsi="仿宋_GB2312" w:cs="仿宋_GB2312" w:hint="eastAsia"/>
          <w:sz w:val="32"/>
          <w:szCs w:val="32"/>
        </w:rPr>
        <w:t>“少年阅读纪·阅读陪伴我的家”亲子家庭阅读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活动，现将具体事项通知如下：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一、活动主题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“少年阅读纪·阅读陪伴我的家”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二、活动时间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62E8E"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62E8E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62E8E"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62E8E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活动内容</w:t>
      </w:r>
    </w:p>
    <w:p w:rsidR="007010B0" w:rsidRDefault="007010B0" w:rsidP="00562E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62E8E">
        <w:rPr>
          <w:rFonts w:ascii="楷体_GB2312" w:eastAsia="楷体_GB2312" w:hAnsi="楷体_GB2312" w:cs="楷体_GB2312" w:hint="eastAsia"/>
          <w:sz w:val="32"/>
          <w:szCs w:val="32"/>
        </w:rPr>
        <w:t>（一）邀请作家（或专家）同阅读。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根据活动需求，邀请作家（或专家）走进学校、社区、“儿童之家”、留守儿童家庭、困境儿童家庭，现场开展亲子家庭阅读指导，择优将讲座内容录制成视频。</w:t>
      </w:r>
    </w:p>
    <w:p w:rsidR="007010B0" w:rsidRDefault="007010B0" w:rsidP="00562E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62E8E">
        <w:rPr>
          <w:rFonts w:ascii="楷体_GB2312" w:eastAsia="楷体_GB2312" w:hAnsi="楷体_GB2312" w:cs="楷体_GB2312" w:hint="eastAsia"/>
          <w:sz w:val="32"/>
          <w:szCs w:val="32"/>
        </w:rPr>
        <w:t>（二）同步推送阅读视频及相关信息。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活动期间，各单位要提供“阅读金点子”、“少儿知识阅读视频”等健康向上、通俗易懂的相关信息，由市妇联推送到自治区妇联网络媒体平台转发。</w:t>
      </w:r>
    </w:p>
    <w:p w:rsidR="007010B0" w:rsidRDefault="007010B0" w:rsidP="00AD5DB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5DB6">
        <w:rPr>
          <w:rFonts w:ascii="楷体_GB2312" w:eastAsia="楷体_GB2312" w:hAnsi="楷体_GB2312" w:cs="楷体_GB2312" w:hint="eastAsia"/>
          <w:sz w:val="32"/>
          <w:szCs w:val="32"/>
        </w:rPr>
        <w:t>（三）评选优秀亲子阅读作品。</w:t>
      </w:r>
      <w:r>
        <w:rPr>
          <w:rFonts w:ascii="仿宋_GB2312" w:eastAsia="仿宋_GB2312" w:hAnsi="仿宋_GB2312" w:cs="仿宋_GB2312" w:hint="eastAsia"/>
          <w:sz w:val="32"/>
          <w:szCs w:val="32"/>
        </w:rPr>
        <w:t>拟于</w:t>
      </w:r>
      <w:r w:rsidRPr="00562E8E">
        <w:rPr>
          <w:rFonts w:ascii="Times New Roman" w:eastAsia="仿宋_GB2312" w:hAnsi="Times New Roman"/>
          <w:sz w:val="32"/>
          <w:szCs w:val="32"/>
        </w:rPr>
        <w:t>6-10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月份参加自治区妇联举办“亲子家庭阅读”活动成效评比活动，评比项目包括亲子阅读视频、阅读策划活动方案、最有成效活动照片、最美书架、优秀导师等。</w:t>
      </w:r>
    </w:p>
    <w:p w:rsidR="007010B0" w:rsidRPr="00D22A43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D22A43">
        <w:rPr>
          <w:rFonts w:ascii="黑体" w:eastAsia="黑体" w:hAnsi="黑体" w:cs="黑体" w:hint="eastAsia"/>
          <w:sz w:val="32"/>
          <w:szCs w:val="32"/>
        </w:rPr>
        <w:t>四、宣传报道</w:t>
      </w:r>
    </w:p>
    <w:p w:rsidR="007010B0" w:rsidRDefault="007010B0" w:rsidP="0004047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市妇联在柳州晚报家庭版、“柳州妇女”微信公众号择优编发</w:t>
      </w:r>
      <w:bookmarkStart w:id="0" w:name="_GoBack"/>
      <w:bookmarkEnd w:id="0"/>
    </w:p>
    <w:p w:rsidR="007010B0" w:rsidRPr="0096064B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96064B">
        <w:rPr>
          <w:rFonts w:ascii="黑体" w:eastAsia="黑体" w:hAnsi="黑体" w:cs="黑体" w:hint="eastAsia"/>
          <w:sz w:val="32"/>
          <w:szCs w:val="32"/>
        </w:rPr>
        <w:t>、工作要求</w:t>
      </w:r>
    </w:p>
    <w:p w:rsidR="007010B0" w:rsidRDefault="007010B0" w:rsidP="0004047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为让我市儿童真正感受阅读乐趣，培养高尚的思想道德情操，滋养美好心灵，切实在少年儿童中培育和践行社会主义核心价值观，让家长帮助儿童形成良好的阅读习惯，改善家风，传承优良传统，让亲子家庭阅读真正惠及千家万户。请各县区妇联、市直机关妇工委、市儿少中心积极组织参与，将</w:t>
      </w:r>
      <w:r w:rsidRPr="00562E8E"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年度本市开展的亲子阅读活动与该活动统筹策划，整合资源，联动开展。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（二）请各县区妇联、市直机关妇工委、市儿少中心于</w:t>
      </w:r>
      <w:r w:rsidRPr="00562E8E"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62E8E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日前将开展该亲子阅读活动总结、照片和视频报市妇联儿童部，以便汇总上报参评。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联系人：覃巾禹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 w:rsidRPr="00562E8E">
        <w:rPr>
          <w:rFonts w:ascii="Times New Roman" w:eastAsia="仿宋_GB2312" w:hAnsi="Times New Roman"/>
          <w:sz w:val="32"/>
          <w:szCs w:val="32"/>
        </w:rPr>
        <w:t>2809685</w:t>
      </w:r>
    </w:p>
    <w:p w:rsidR="007010B0" w:rsidRDefault="007010B0" w:rsidP="000404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箱</w:t>
      </w:r>
      <w:r>
        <w:rPr>
          <w:rFonts w:ascii="仿宋_GB2312" w:eastAsia="仿宋_GB2312" w:hAnsi="仿宋_GB2312" w:cs="仿宋_GB2312"/>
          <w:sz w:val="32"/>
          <w:szCs w:val="32"/>
        </w:rPr>
        <w:t xml:space="preserve">: </w:t>
      </w:r>
      <w:r>
        <w:rPr>
          <w:rFonts w:ascii="Times New Roman" w:eastAsia="仿宋_GB2312" w:hAnsi="Times New Roman"/>
          <w:sz w:val="32"/>
          <w:szCs w:val="32"/>
        </w:rPr>
        <w:t>lzfletb@163.com</w:t>
      </w:r>
    </w:p>
    <w:p w:rsidR="007010B0" w:rsidRDefault="007010B0" w:rsidP="00040475">
      <w:pPr>
        <w:spacing w:line="58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柳州市妇女联合会</w:t>
      </w: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 w:rsidRPr="00562E8E">
        <w:rPr>
          <w:rFonts w:ascii="Times New Roman" w:eastAsia="仿宋_GB2312" w:hAnsi="Times New Roman"/>
          <w:sz w:val="32"/>
          <w:szCs w:val="32"/>
        </w:rPr>
        <w:t xml:space="preserve">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62E8E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62E8E"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0B0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10B0" w:rsidRPr="00F93370" w:rsidRDefault="007010B0" w:rsidP="00040475">
      <w:pPr>
        <w:shd w:val="solid" w:color="FFFFFF" w:fill="FFFFFF"/>
        <w:spacing w:line="400" w:lineRule="exact"/>
        <w:rPr>
          <w:rFonts w:ascii="楷体_GB2312" w:eastAsia="楷体_GB2312" w:hAnsi="仿宋"/>
          <w:spacing w:val="8"/>
        </w:rPr>
      </w:pPr>
      <w:r w:rsidRPr="00F93370">
        <w:rPr>
          <w:rFonts w:ascii="楷体_GB2312" w:eastAsia="楷体_GB2312" w:hAnsi="仿宋" w:hint="eastAsia"/>
          <w:spacing w:val="8"/>
        </w:rPr>
        <w:t>政府信息公开选项：主动公开</w:t>
      </w:r>
    </w:p>
    <w:p w:rsidR="007010B0" w:rsidRPr="00800A90" w:rsidRDefault="007010B0" w:rsidP="00040475">
      <w:pPr>
        <w:pBdr>
          <w:top w:val="single" w:sz="12" w:space="1" w:color="auto"/>
          <w:bottom w:val="single" w:sz="12" w:space="1" w:color="auto"/>
        </w:pBdr>
        <w:spacing w:line="520" w:lineRule="exact"/>
        <w:ind w:firstLineChars="100" w:firstLine="280"/>
        <w:rPr>
          <w:rFonts w:ascii="仿宋_GB2312" w:eastAsia="仿宋_GB2312"/>
        </w:rPr>
      </w:pPr>
      <w:r w:rsidRPr="00800A90">
        <w:rPr>
          <w:rFonts w:ascii="仿宋_GB2312" w:eastAsia="仿宋_GB2312" w:hint="eastAsia"/>
        </w:rPr>
        <w:t>柳州市妇女联合会办公室</w:t>
      </w:r>
      <w:r>
        <w:rPr>
          <w:rFonts w:ascii="仿宋_GB2312" w:eastAsia="仿宋_GB2312"/>
        </w:rPr>
        <w:t xml:space="preserve">                  </w:t>
      </w:r>
      <w:r w:rsidRPr="005A2B44">
        <w:rPr>
          <w:rFonts w:eastAsia="仿宋_GB2312"/>
        </w:rPr>
        <w:t xml:space="preserve"> 2018</w:t>
      </w:r>
      <w:r w:rsidRPr="00800A90">
        <w:rPr>
          <w:rFonts w:ascii="仿宋_GB2312" w:eastAsia="仿宋_GB2312" w:hint="eastAsia"/>
        </w:rPr>
        <w:t>年</w:t>
      </w:r>
      <w:r w:rsidRPr="005A2B44">
        <w:rPr>
          <w:rFonts w:eastAsia="仿宋_GB2312"/>
        </w:rPr>
        <w:t>7</w:t>
      </w:r>
      <w:r w:rsidRPr="00800A90">
        <w:rPr>
          <w:rFonts w:ascii="仿宋_GB2312" w:eastAsia="仿宋_GB2312" w:hint="eastAsia"/>
        </w:rPr>
        <w:t>月</w:t>
      </w:r>
      <w:r w:rsidRPr="005A2B44">
        <w:rPr>
          <w:rFonts w:eastAsia="仿宋_GB2312"/>
        </w:rPr>
        <w:t>11</w:t>
      </w:r>
      <w:r w:rsidRPr="00800A90">
        <w:rPr>
          <w:rFonts w:ascii="仿宋_GB2312" w:eastAsia="仿宋_GB2312" w:hint="eastAsia"/>
        </w:rPr>
        <w:t>日印发</w:t>
      </w:r>
    </w:p>
    <w:p w:rsidR="007010B0" w:rsidRPr="00040475" w:rsidRDefault="007010B0" w:rsidP="0004047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10B0" w:rsidRPr="00040475" w:rsidSect="00917221">
      <w:footerReference w:type="even" r:id="rId6"/>
      <w:footerReference w:type="default" r:id="rId7"/>
      <w:pgSz w:w="11906" w:h="16838"/>
      <w:pgMar w:top="2098" w:right="1276" w:bottom="1418" w:left="1588" w:header="851" w:footer="992" w:gutter="0"/>
      <w:pgNumType w:fmt="numberInDash"/>
      <w:cols w:space="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B0" w:rsidRDefault="007010B0" w:rsidP="0020140C">
      <w:r>
        <w:separator/>
      </w:r>
    </w:p>
  </w:endnote>
  <w:endnote w:type="continuationSeparator" w:id="0">
    <w:p w:rsidR="007010B0" w:rsidRDefault="007010B0" w:rsidP="0020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B0" w:rsidRDefault="007010B0" w:rsidP="008B3F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0B0" w:rsidRDefault="007010B0" w:rsidP="0091722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B0" w:rsidRPr="00917221" w:rsidRDefault="007010B0" w:rsidP="008B3F38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917221">
      <w:rPr>
        <w:rStyle w:val="PageNumber"/>
        <w:rFonts w:ascii="宋体" w:hAnsi="宋体"/>
        <w:sz w:val="28"/>
        <w:szCs w:val="28"/>
      </w:rPr>
      <w:fldChar w:fldCharType="begin"/>
    </w:r>
    <w:r w:rsidRPr="00917221">
      <w:rPr>
        <w:rStyle w:val="PageNumber"/>
        <w:rFonts w:ascii="宋体" w:hAnsi="宋体"/>
        <w:sz w:val="28"/>
        <w:szCs w:val="28"/>
      </w:rPr>
      <w:instrText xml:space="preserve">PAGE  </w:instrText>
    </w:r>
    <w:r w:rsidRPr="00917221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917221">
      <w:rPr>
        <w:rStyle w:val="PageNumber"/>
        <w:rFonts w:ascii="宋体" w:hAnsi="宋体"/>
        <w:sz w:val="28"/>
        <w:szCs w:val="28"/>
      </w:rPr>
      <w:fldChar w:fldCharType="end"/>
    </w:r>
  </w:p>
  <w:p w:rsidR="007010B0" w:rsidRDefault="007010B0" w:rsidP="00917221">
    <w:pPr>
      <w:pStyle w:val="Footer"/>
      <w:ind w:right="360" w:firstLine="360"/>
      <w:jc w:val="right"/>
    </w:pPr>
  </w:p>
  <w:p w:rsidR="007010B0" w:rsidRDefault="00701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B0" w:rsidRDefault="007010B0" w:rsidP="0020140C">
      <w:r>
        <w:separator/>
      </w:r>
    </w:p>
  </w:footnote>
  <w:footnote w:type="continuationSeparator" w:id="0">
    <w:p w:rsidR="007010B0" w:rsidRDefault="007010B0" w:rsidP="00201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0A0"/>
    <w:rsid w:val="00000AD0"/>
    <w:rsid w:val="0000425A"/>
    <w:rsid w:val="000062E3"/>
    <w:rsid w:val="00007BCD"/>
    <w:rsid w:val="00014211"/>
    <w:rsid w:val="00025666"/>
    <w:rsid w:val="00026D8E"/>
    <w:rsid w:val="00032795"/>
    <w:rsid w:val="00037116"/>
    <w:rsid w:val="00040475"/>
    <w:rsid w:val="00040F49"/>
    <w:rsid w:val="000502C6"/>
    <w:rsid w:val="00062C08"/>
    <w:rsid w:val="00064820"/>
    <w:rsid w:val="000656CB"/>
    <w:rsid w:val="00066359"/>
    <w:rsid w:val="00070AF2"/>
    <w:rsid w:val="000768D7"/>
    <w:rsid w:val="00076A9E"/>
    <w:rsid w:val="00077815"/>
    <w:rsid w:val="000829BD"/>
    <w:rsid w:val="00083691"/>
    <w:rsid w:val="0009332A"/>
    <w:rsid w:val="00095A65"/>
    <w:rsid w:val="000A1282"/>
    <w:rsid w:val="000A6CDC"/>
    <w:rsid w:val="000A7540"/>
    <w:rsid w:val="000B093A"/>
    <w:rsid w:val="000C34D2"/>
    <w:rsid w:val="000C3715"/>
    <w:rsid w:val="000C5B31"/>
    <w:rsid w:val="000E09A7"/>
    <w:rsid w:val="000E1055"/>
    <w:rsid w:val="000F3D4F"/>
    <w:rsid w:val="000F6925"/>
    <w:rsid w:val="00100B9D"/>
    <w:rsid w:val="00100DF7"/>
    <w:rsid w:val="001013E1"/>
    <w:rsid w:val="001046CB"/>
    <w:rsid w:val="00106883"/>
    <w:rsid w:val="00106A88"/>
    <w:rsid w:val="00107DB7"/>
    <w:rsid w:val="001101AF"/>
    <w:rsid w:val="00110E81"/>
    <w:rsid w:val="00112F80"/>
    <w:rsid w:val="00115C74"/>
    <w:rsid w:val="00120358"/>
    <w:rsid w:val="001203EE"/>
    <w:rsid w:val="00122F47"/>
    <w:rsid w:val="00125DE4"/>
    <w:rsid w:val="001275A1"/>
    <w:rsid w:val="0013774A"/>
    <w:rsid w:val="00143E34"/>
    <w:rsid w:val="00144451"/>
    <w:rsid w:val="00153F1C"/>
    <w:rsid w:val="00155941"/>
    <w:rsid w:val="0016745C"/>
    <w:rsid w:val="00174D56"/>
    <w:rsid w:val="00181A69"/>
    <w:rsid w:val="00187AF9"/>
    <w:rsid w:val="00194128"/>
    <w:rsid w:val="00196702"/>
    <w:rsid w:val="001A3216"/>
    <w:rsid w:val="001A75D9"/>
    <w:rsid w:val="001B0E74"/>
    <w:rsid w:val="001B1783"/>
    <w:rsid w:val="001B5F78"/>
    <w:rsid w:val="001C6D80"/>
    <w:rsid w:val="001C6EE7"/>
    <w:rsid w:val="001D00EC"/>
    <w:rsid w:val="001D0850"/>
    <w:rsid w:val="001D3A10"/>
    <w:rsid w:val="001F2EC2"/>
    <w:rsid w:val="002001DA"/>
    <w:rsid w:val="002011FB"/>
    <w:rsid w:val="0020140C"/>
    <w:rsid w:val="00204C36"/>
    <w:rsid w:val="00207D9B"/>
    <w:rsid w:val="00210218"/>
    <w:rsid w:val="00213DF2"/>
    <w:rsid w:val="002220BE"/>
    <w:rsid w:val="002354FE"/>
    <w:rsid w:val="0024537B"/>
    <w:rsid w:val="00251BFC"/>
    <w:rsid w:val="002534F5"/>
    <w:rsid w:val="00265C58"/>
    <w:rsid w:val="002703A5"/>
    <w:rsid w:val="00272B51"/>
    <w:rsid w:val="00277400"/>
    <w:rsid w:val="0028751A"/>
    <w:rsid w:val="00287F3C"/>
    <w:rsid w:val="0029161C"/>
    <w:rsid w:val="002976BC"/>
    <w:rsid w:val="002A0D87"/>
    <w:rsid w:val="002A2CDA"/>
    <w:rsid w:val="002A2E2C"/>
    <w:rsid w:val="002B50D5"/>
    <w:rsid w:val="002B5E82"/>
    <w:rsid w:val="002D23AC"/>
    <w:rsid w:val="002D2F6D"/>
    <w:rsid w:val="002E2BE8"/>
    <w:rsid w:val="002E6CB2"/>
    <w:rsid w:val="002F3D81"/>
    <w:rsid w:val="002F6E79"/>
    <w:rsid w:val="002F78FA"/>
    <w:rsid w:val="00300475"/>
    <w:rsid w:val="00300CE6"/>
    <w:rsid w:val="00301313"/>
    <w:rsid w:val="00302981"/>
    <w:rsid w:val="0030467B"/>
    <w:rsid w:val="0030525F"/>
    <w:rsid w:val="0031760A"/>
    <w:rsid w:val="00324CFC"/>
    <w:rsid w:val="0032521E"/>
    <w:rsid w:val="003339CD"/>
    <w:rsid w:val="00343C50"/>
    <w:rsid w:val="003453E5"/>
    <w:rsid w:val="00350AF1"/>
    <w:rsid w:val="003514CB"/>
    <w:rsid w:val="00351B03"/>
    <w:rsid w:val="00356B62"/>
    <w:rsid w:val="0036233E"/>
    <w:rsid w:val="00362701"/>
    <w:rsid w:val="00364F76"/>
    <w:rsid w:val="00367AF1"/>
    <w:rsid w:val="00374EC9"/>
    <w:rsid w:val="00375AEE"/>
    <w:rsid w:val="00385144"/>
    <w:rsid w:val="0039020F"/>
    <w:rsid w:val="003A3492"/>
    <w:rsid w:val="003B20E5"/>
    <w:rsid w:val="003B2A01"/>
    <w:rsid w:val="003B4069"/>
    <w:rsid w:val="003B5E99"/>
    <w:rsid w:val="003C1680"/>
    <w:rsid w:val="003C4AEC"/>
    <w:rsid w:val="003C511A"/>
    <w:rsid w:val="003D4215"/>
    <w:rsid w:val="003D5938"/>
    <w:rsid w:val="003E1BE6"/>
    <w:rsid w:val="003E318D"/>
    <w:rsid w:val="003E5B9F"/>
    <w:rsid w:val="003E63F5"/>
    <w:rsid w:val="003E7EC8"/>
    <w:rsid w:val="003E7F17"/>
    <w:rsid w:val="003F771B"/>
    <w:rsid w:val="003F7A60"/>
    <w:rsid w:val="004067F3"/>
    <w:rsid w:val="00406C10"/>
    <w:rsid w:val="00410879"/>
    <w:rsid w:val="00414C00"/>
    <w:rsid w:val="00416A18"/>
    <w:rsid w:val="0042214D"/>
    <w:rsid w:val="00434018"/>
    <w:rsid w:val="00436322"/>
    <w:rsid w:val="00440F6B"/>
    <w:rsid w:val="004528FB"/>
    <w:rsid w:val="00455EC4"/>
    <w:rsid w:val="00462220"/>
    <w:rsid w:val="0046260B"/>
    <w:rsid w:val="00464C73"/>
    <w:rsid w:val="00466AD5"/>
    <w:rsid w:val="00470D20"/>
    <w:rsid w:val="004710BA"/>
    <w:rsid w:val="00474F61"/>
    <w:rsid w:val="00497C48"/>
    <w:rsid w:val="004A2A14"/>
    <w:rsid w:val="004A2BA7"/>
    <w:rsid w:val="004A3AD1"/>
    <w:rsid w:val="004B3333"/>
    <w:rsid w:val="004C02E9"/>
    <w:rsid w:val="004C70AD"/>
    <w:rsid w:val="004D06AD"/>
    <w:rsid w:val="004D636D"/>
    <w:rsid w:val="004E07EE"/>
    <w:rsid w:val="004E61B7"/>
    <w:rsid w:val="004E73E6"/>
    <w:rsid w:val="004F0E63"/>
    <w:rsid w:val="004F0FD9"/>
    <w:rsid w:val="004F584E"/>
    <w:rsid w:val="004F6AC6"/>
    <w:rsid w:val="00501B86"/>
    <w:rsid w:val="005076AD"/>
    <w:rsid w:val="00507863"/>
    <w:rsid w:val="005109DD"/>
    <w:rsid w:val="00512E13"/>
    <w:rsid w:val="005137AE"/>
    <w:rsid w:val="00517904"/>
    <w:rsid w:val="00517FC9"/>
    <w:rsid w:val="00535F4C"/>
    <w:rsid w:val="00555D74"/>
    <w:rsid w:val="0055617A"/>
    <w:rsid w:val="00561D26"/>
    <w:rsid w:val="00561DB9"/>
    <w:rsid w:val="00562E8E"/>
    <w:rsid w:val="00581E46"/>
    <w:rsid w:val="00587D26"/>
    <w:rsid w:val="0059048D"/>
    <w:rsid w:val="005936BB"/>
    <w:rsid w:val="005941A6"/>
    <w:rsid w:val="005A2B44"/>
    <w:rsid w:val="005A334E"/>
    <w:rsid w:val="005A53E0"/>
    <w:rsid w:val="005A60A0"/>
    <w:rsid w:val="005B1CDF"/>
    <w:rsid w:val="005B5282"/>
    <w:rsid w:val="005B743B"/>
    <w:rsid w:val="005B7FCA"/>
    <w:rsid w:val="005C2452"/>
    <w:rsid w:val="005C3ACF"/>
    <w:rsid w:val="005C6C04"/>
    <w:rsid w:val="005C6FAF"/>
    <w:rsid w:val="005D217E"/>
    <w:rsid w:val="005D2678"/>
    <w:rsid w:val="005D6CF0"/>
    <w:rsid w:val="005E2A0F"/>
    <w:rsid w:val="005E45E3"/>
    <w:rsid w:val="005E4EE9"/>
    <w:rsid w:val="005E73A6"/>
    <w:rsid w:val="005F08BB"/>
    <w:rsid w:val="005F17A0"/>
    <w:rsid w:val="005F550F"/>
    <w:rsid w:val="005F7392"/>
    <w:rsid w:val="005F752C"/>
    <w:rsid w:val="00602C57"/>
    <w:rsid w:val="006055E2"/>
    <w:rsid w:val="0060595C"/>
    <w:rsid w:val="0060777C"/>
    <w:rsid w:val="00611635"/>
    <w:rsid w:val="00624C1F"/>
    <w:rsid w:val="00625511"/>
    <w:rsid w:val="006263C2"/>
    <w:rsid w:val="006322F8"/>
    <w:rsid w:val="006327DF"/>
    <w:rsid w:val="00633ED8"/>
    <w:rsid w:val="00640376"/>
    <w:rsid w:val="00643531"/>
    <w:rsid w:val="00643838"/>
    <w:rsid w:val="006441CA"/>
    <w:rsid w:val="00644409"/>
    <w:rsid w:val="00644E38"/>
    <w:rsid w:val="00660825"/>
    <w:rsid w:val="00661D72"/>
    <w:rsid w:val="0066751F"/>
    <w:rsid w:val="00667670"/>
    <w:rsid w:val="00670845"/>
    <w:rsid w:val="00676DBF"/>
    <w:rsid w:val="00680125"/>
    <w:rsid w:val="006812E5"/>
    <w:rsid w:val="006831BB"/>
    <w:rsid w:val="006866B8"/>
    <w:rsid w:val="00691363"/>
    <w:rsid w:val="00694ED1"/>
    <w:rsid w:val="00695E7E"/>
    <w:rsid w:val="0069753C"/>
    <w:rsid w:val="006A473F"/>
    <w:rsid w:val="006A58D2"/>
    <w:rsid w:val="006C49CC"/>
    <w:rsid w:val="006C7204"/>
    <w:rsid w:val="006D50C7"/>
    <w:rsid w:val="006E0788"/>
    <w:rsid w:val="006E7714"/>
    <w:rsid w:val="006F543D"/>
    <w:rsid w:val="006F593D"/>
    <w:rsid w:val="007010B0"/>
    <w:rsid w:val="007011E1"/>
    <w:rsid w:val="0070387A"/>
    <w:rsid w:val="00710371"/>
    <w:rsid w:val="0071605D"/>
    <w:rsid w:val="00716933"/>
    <w:rsid w:val="0071745D"/>
    <w:rsid w:val="00722A41"/>
    <w:rsid w:val="007369AA"/>
    <w:rsid w:val="007409D7"/>
    <w:rsid w:val="00744CFF"/>
    <w:rsid w:val="00747D50"/>
    <w:rsid w:val="00751119"/>
    <w:rsid w:val="00752400"/>
    <w:rsid w:val="00756D0A"/>
    <w:rsid w:val="00757466"/>
    <w:rsid w:val="0076005E"/>
    <w:rsid w:val="007639D7"/>
    <w:rsid w:val="00764B02"/>
    <w:rsid w:val="0076796B"/>
    <w:rsid w:val="00770B0B"/>
    <w:rsid w:val="00770B19"/>
    <w:rsid w:val="00772383"/>
    <w:rsid w:val="0078105C"/>
    <w:rsid w:val="007837D0"/>
    <w:rsid w:val="00790E79"/>
    <w:rsid w:val="00791468"/>
    <w:rsid w:val="007A0084"/>
    <w:rsid w:val="007A4814"/>
    <w:rsid w:val="007A5055"/>
    <w:rsid w:val="007B1179"/>
    <w:rsid w:val="007B133B"/>
    <w:rsid w:val="007B635F"/>
    <w:rsid w:val="007C5615"/>
    <w:rsid w:val="007D061A"/>
    <w:rsid w:val="007D1D1E"/>
    <w:rsid w:val="007D6AD7"/>
    <w:rsid w:val="007D7E80"/>
    <w:rsid w:val="007E293A"/>
    <w:rsid w:val="007F5C71"/>
    <w:rsid w:val="00800437"/>
    <w:rsid w:val="00800A90"/>
    <w:rsid w:val="008040FE"/>
    <w:rsid w:val="00804A41"/>
    <w:rsid w:val="00806D94"/>
    <w:rsid w:val="00810068"/>
    <w:rsid w:val="0082103B"/>
    <w:rsid w:val="0082388A"/>
    <w:rsid w:val="00824B2D"/>
    <w:rsid w:val="00826548"/>
    <w:rsid w:val="00827AB9"/>
    <w:rsid w:val="008320BD"/>
    <w:rsid w:val="008351A6"/>
    <w:rsid w:val="008357CC"/>
    <w:rsid w:val="0083698C"/>
    <w:rsid w:val="008410F4"/>
    <w:rsid w:val="00843120"/>
    <w:rsid w:val="00847072"/>
    <w:rsid w:val="008620B1"/>
    <w:rsid w:val="00862721"/>
    <w:rsid w:val="00870725"/>
    <w:rsid w:val="00873491"/>
    <w:rsid w:val="00880296"/>
    <w:rsid w:val="00890CEC"/>
    <w:rsid w:val="008920B3"/>
    <w:rsid w:val="008A0F2B"/>
    <w:rsid w:val="008A1433"/>
    <w:rsid w:val="008A604E"/>
    <w:rsid w:val="008B3F38"/>
    <w:rsid w:val="008C0B5C"/>
    <w:rsid w:val="008C156F"/>
    <w:rsid w:val="008C43D0"/>
    <w:rsid w:val="008C4410"/>
    <w:rsid w:val="008C7132"/>
    <w:rsid w:val="008D214A"/>
    <w:rsid w:val="008D40AB"/>
    <w:rsid w:val="008D6656"/>
    <w:rsid w:val="00903F34"/>
    <w:rsid w:val="00906810"/>
    <w:rsid w:val="00911AC5"/>
    <w:rsid w:val="00911DA9"/>
    <w:rsid w:val="0091255A"/>
    <w:rsid w:val="00917221"/>
    <w:rsid w:val="00920153"/>
    <w:rsid w:val="00920385"/>
    <w:rsid w:val="00922E94"/>
    <w:rsid w:val="009246BE"/>
    <w:rsid w:val="009260C9"/>
    <w:rsid w:val="00932E89"/>
    <w:rsid w:val="009369F6"/>
    <w:rsid w:val="00940F20"/>
    <w:rsid w:val="00951C43"/>
    <w:rsid w:val="00954605"/>
    <w:rsid w:val="0096064B"/>
    <w:rsid w:val="00963714"/>
    <w:rsid w:val="00965AF6"/>
    <w:rsid w:val="00967A4C"/>
    <w:rsid w:val="00977C8B"/>
    <w:rsid w:val="009801BF"/>
    <w:rsid w:val="009951A1"/>
    <w:rsid w:val="009A4A98"/>
    <w:rsid w:val="009A7469"/>
    <w:rsid w:val="009B3CA8"/>
    <w:rsid w:val="009C53CD"/>
    <w:rsid w:val="009C587E"/>
    <w:rsid w:val="009D429E"/>
    <w:rsid w:val="009F09E3"/>
    <w:rsid w:val="009F140A"/>
    <w:rsid w:val="009F3A63"/>
    <w:rsid w:val="009F66DB"/>
    <w:rsid w:val="00A04A61"/>
    <w:rsid w:val="00A06ADE"/>
    <w:rsid w:val="00A109C2"/>
    <w:rsid w:val="00A148DC"/>
    <w:rsid w:val="00A23A8A"/>
    <w:rsid w:val="00A32252"/>
    <w:rsid w:val="00A32689"/>
    <w:rsid w:val="00A33A43"/>
    <w:rsid w:val="00A33DC0"/>
    <w:rsid w:val="00A3450B"/>
    <w:rsid w:val="00A42845"/>
    <w:rsid w:val="00A43C9E"/>
    <w:rsid w:val="00A55125"/>
    <w:rsid w:val="00A56793"/>
    <w:rsid w:val="00A608D6"/>
    <w:rsid w:val="00A6091A"/>
    <w:rsid w:val="00A676E1"/>
    <w:rsid w:val="00A71185"/>
    <w:rsid w:val="00A854A5"/>
    <w:rsid w:val="00A871E8"/>
    <w:rsid w:val="00A913D5"/>
    <w:rsid w:val="00A91A03"/>
    <w:rsid w:val="00A97E8F"/>
    <w:rsid w:val="00AA057E"/>
    <w:rsid w:val="00AA610C"/>
    <w:rsid w:val="00AA633F"/>
    <w:rsid w:val="00AA79C6"/>
    <w:rsid w:val="00AB0AED"/>
    <w:rsid w:val="00AB4C32"/>
    <w:rsid w:val="00AC1477"/>
    <w:rsid w:val="00AC3891"/>
    <w:rsid w:val="00AC3B9A"/>
    <w:rsid w:val="00AD03D7"/>
    <w:rsid w:val="00AD5DB6"/>
    <w:rsid w:val="00AE03CD"/>
    <w:rsid w:val="00AE3958"/>
    <w:rsid w:val="00AE3EFF"/>
    <w:rsid w:val="00AE7B34"/>
    <w:rsid w:val="00AF1C28"/>
    <w:rsid w:val="00AF406E"/>
    <w:rsid w:val="00AF5A3F"/>
    <w:rsid w:val="00B01873"/>
    <w:rsid w:val="00B01F21"/>
    <w:rsid w:val="00B054E7"/>
    <w:rsid w:val="00B10D91"/>
    <w:rsid w:val="00B25064"/>
    <w:rsid w:val="00B31587"/>
    <w:rsid w:val="00B33E6D"/>
    <w:rsid w:val="00B430EC"/>
    <w:rsid w:val="00B4658C"/>
    <w:rsid w:val="00B47B2E"/>
    <w:rsid w:val="00B51B9D"/>
    <w:rsid w:val="00B647E1"/>
    <w:rsid w:val="00B7189A"/>
    <w:rsid w:val="00B75F63"/>
    <w:rsid w:val="00B7687D"/>
    <w:rsid w:val="00B81E12"/>
    <w:rsid w:val="00B83AA2"/>
    <w:rsid w:val="00B876EE"/>
    <w:rsid w:val="00B87FA0"/>
    <w:rsid w:val="00BA2AA5"/>
    <w:rsid w:val="00BA347A"/>
    <w:rsid w:val="00BA36D2"/>
    <w:rsid w:val="00BA56D5"/>
    <w:rsid w:val="00BA5AA9"/>
    <w:rsid w:val="00BB1B4B"/>
    <w:rsid w:val="00BB26AE"/>
    <w:rsid w:val="00BB5A41"/>
    <w:rsid w:val="00BC1F05"/>
    <w:rsid w:val="00BC2155"/>
    <w:rsid w:val="00BC2EDB"/>
    <w:rsid w:val="00BC58F2"/>
    <w:rsid w:val="00BD4434"/>
    <w:rsid w:val="00BE0399"/>
    <w:rsid w:val="00BE5C0D"/>
    <w:rsid w:val="00BF2BC0"/>
    <w:rsid w:val="00BF4141"/>
    <w:rsid w:val="00BF6AB7"/>
    <w:rsid w:val="00C16B3E"/>
    <w:rsid w:val="00C3003C"/>
    <w:rsid w:val="00C33F57"/>
    <w:rsid w:val="00C41F94"/>
    <w:rsid w:val="00C44A89"/>
    <w:rsid w:val="00C45466"/>
    <w:rsid w:val="00C55B7D"/>
    <w:rsid w:val="00C56CC2"/>
    <w:rsid w:val="00C7292E"/>
    <w:rsid w:val="00C72F98"/>
    <w:rsid w:val="00C75BEB"/>
    <w:rsid w:val="00C76A25"/>
    <w:rsid w:val="00C81F18"/>
    <w:rsid w:val="00C85894"/>
    <w:rsid w:val="00C87FD0"/>
    <w:rsid w:val="00C933A6"/>
    <w:rsid w:val="00C95694"/>
    <w:rsid w:val="00CB7463"/>
    <w:rsid w:val="00CC0B37"/>
    <w:rsid w:val="00CC44A7"/>
    <w:rsid w:val="00CC600C"/>
    <w:rsid w:val="00CD001D"/>
    <w:rsid w:val="00CD5268"/>
    <w:rsid w:val="00CE200F"/>
    <w:rsid w:val="00CE5CBF"/>
    <w:rsid w:val="00D00C8D"/>
    <w:rsid w:val="00D0293F"/>
    <w:rsid w:val="00D05C93"/>
    <w:rsid w:val="00D12F1F"/>
    <w:rsid w:val="00D14DC4"/>
    <w:rsid w:val="00D162BD"/>
    <w:rsid w:val="00D16987"/>
    <w:rsid w:val="00D22A43"/>
    <w:rsid w:val="00D31D47"/>
    <w:rsid w:val="00D356FE"/>
    <w:rsid w:val="00D36987"/>
    <w:rsid w:val="00D37CBF"/>
    <w:rsid w:val="00D44604"/>
    <w:rsid w:val="00D4567D"/>
    <w:rsid w:val="00D50654"/>
    <w:rsid w:val="00D522F6"/>
    <w:rsid w:val="00D56A23"/>
    <w:rsid w:val="00D61290"/>
    <w:rsid w:val="00D64CF2"/>
    <w:rsid w:val="00D66082"/>
    <w:rsid w:val="00D705F1"/>
    <w:rsid w:val="00D852C2"/>
    <w:rsid w:val="00D93274"/>
    <w:rsid w:val="00DA3785"/>
    <w:rsid w:val="00DA56DF"/>
    <w:rsid w:val="00DB160A"/>
    <w:rsid w:val="00DB4DAC"/>
    <w:rsid w:val="00DB6E92"/>
    <w:rsid w:val="00DC5EA3"/>
    <w:rsid w:val="00DD080C"/>
    <w:rsid w:val="00DD488D"/>
    <w:rsid w:val="00DD5201"/>
    <w:rsid w:val="00DE5555"/>
    <w:rsid w:val="00DE5F01"/>
    <w:rsid w:val="00DF0177"/>
    <w:rsid w:val="00DF2F52"/>
    <w:rsid w:val="00DF6136"/>
    <w:rsid w:val="00DF7321"/>
    <w:rsid w:val="00DF7562"/>
    <w:rsid w:val="00E074C5"/>
    <w:rsid w:val="00E13E1D"/>
    <w:rsid w:val="00E20A85"/>
    <w:rsid w:val="00E20CA5"/>
    <w:rsid w:val="00E21D1F"/>
    <w:rsid w:val="00E236A2"/>
    <w:rsid w:val="00E276F7"/>
    <w:rsid w:val="00E319C6"/>
    <w:rsid w:val="00E339FE"/>
    <w:rsid w:val="00E36376"/>
    <w:rsid w:val="00E37A5D"/>
    <w:rsid w:val="00E46A18"/>
    <w:rsid w:val="00E5529D"/>
    <w:rsid w:val="00E60B3A"/>
    <w:rsid w:val="00E61373"/>
    <w:rsid w:val="00E63E00"/>
    <w:rsid w:val="00E7731D"/>
    <w:rsid w:val="00E77D0D"/>
    <w:rsid w:val="00E83340"/>
    <w:rsid w:val="00E84F10"/>
    <w:rsid w:val="00E9081E"/>
    <w:rsid w:val="00E91B93"/>
    <w:rsid w:val="00E92642"/>
    <w:rsid w:val="00E95F8A"/>
    <w:rsid w:val="00E97F22"/>
    <w:rsid w:val="00EA729B"/>
    <w:rsid w:val="00EA7512"/>
    <w:rsid w:val="00EA79EA"/>
    <w:rsid w:val="00EC1FFF"/>
    <w:rsid w:val="00EC5EAA"/>
    <w:rsid w:val="00ED0735"/>
    <w:rsid w:val="00ED1A08"/>
    <w:rsid w:val="00ED3D01"/>
    <w:rsid w:val="00EE1E40"/>
    <w:rsid w:val="00EF3497"/>
    <w:rsid w:val="00F05B2B"/>
    <w:rsid w:val="00F075C3"/>
    <w:rsid w:val="00F10AA0"/>
    <w:rsid w:val="00F13274"/>
    <w:rsid w:val="00F14367"/>
    <w:rsid w:val="00F1452D"/>
    <w:rsid w:val="00F159E2"/>
    <w:rsid w:val="00F26E80"/>
    <w:rsid w:val="00F27D02"/>
    <w:rsid w:val="00F3046C"/>
    <w:rsid w:val="00F323A1"/>
    <w:rsid w:val="00F36C41"/>
    <w:rsid w:val="00F436C3"/>
    <w:rsid w:val="00F439C3"/>
    <w:rsid w:val="00F44467"/>
    <w:rsid w:val="00F5235E"/>
    <w:rsid w:val="00F56148"/>
    <w:rsid w:val="00F62EA0"/>
    <w:rsid w:val="00F62EC2"/>
    <w:rsid w:val="00F633FF"/>
    <w:rsid w:val="00F636CC"/>
    <w:rsid w:val="00F7528E"/>
    <w:rsid w:val="00F76709"/>
    <w:rsid w:val="00F77365"/>
    <w:rsid w:val="00F90274"/>
    <w:rsid w:val="00F9116A"/>
    <w:rsid w:val="00F93370"/>
    <w:rsid w:val="00F955A0"/>
    <w:rsid w:val="00F955C0"/>
    <w:rsid w:val="00FA21A9"/>
    <w:rsid w:val="00FB091B"/>
    <w:rsid w:val="00FB0F9C"/>
    <w:rsid w:val="00FB1D3B"/>
    <w:rsid w:val="00FB1F40"/>
    <w:rsid w:val="00FB4CB4"/>
    <w:rsid w:val="00FC1F62"/>
    <w:rsid w:val="00FC3062"/>
    <w:rsid w:val="00FC557F"/>
    <w:rsid w:val="00FC672E"/>
    <w:rsid w:val="00FD18C4"/>
    <w:rsid w:val="00FD33BF"/>
    <w:rsid w:val="00FD4B90"/>
    <w:rsid w:val="00FD4D32"/>
    <w:rsid w:val="00FD7991"/>
    <w:rsid w:val="00FE2432"/>
    <w:rsid w:val="00FE4409"/>
    <w:rsid w:val="00FF19F2"/>
    <w:rsid w:val="00FF6C34"/>
    <w:rsid w:val="1D5F4F01"/>
    <w:rsid w:val="234C3D0F"/>
    <w:rsid w:val="25B54E11"/>
    <w:rsid w:val="2D6423E7"/>
    <w:rsid w:val="30FC7019"/>
    <w:rsid w:val="330040A5"/>
    <w:rsid w:val="40D466EB"/>
    <w:rsid w:val="40E12E72"/>
    <w:rsid w:val="41D96A5A"/>
    <w:rsid w:val="4888719F"/>
    <w:rsid w:val="49274A8B"/>
    <w:rsid w:val="54193828"/>
    <w:rsid w:val="637C1CCE"/>
    <w:rsid w:val="65A30D81"/>
    <w:rsid w:val="714C2301"/>
    <w:rsid w:val="736878DC"/>
    <w:rsid w:val="738B2B5F"/>
    <w:rsid w:val="749403B1"/>
    <w:rsid w:val="7C57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0C"/>
    <w:pPr>
      <w:widowControl w:val="0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20140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0140C"/>
    <w:rPr>
      <w:rFonts w:cs="Times New Roman"/>
      <w:kern w:val="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014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40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140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140C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2014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14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0140C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20140C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9172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158</Words>
  <Characters>902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asus</dc:creator>
  <cp:keywords/>
  <dc:description/>
  <cp:lastModifiedBy>China</cp:lastModifiedBy>
  <cp:revision>7</cp:revision>
  <cp:lastPrinted>2018-07-13T03:06:00Z</cp:lastPrinted>
  <dcterms:created xsi:type="dcterms:W3CDTF">2018-07-12T08:28:00Z</dcterms:created>
  <dcterms:modified xsi:type="dcterms:W3CDTF">2018-07-13T03:07:00Z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