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55" w:rsidRDefault="00D75455" w:rsidP="00124818">
      <w:pPr>
        <w:spacing w:line="840" w:lineRule="exact"/>
        <w:jc w:val="center"/>
        <w:rPr>
          <w:rFonts w:ascii="方正大标宋简体" w:eastAsia="方正大标宋简体" w:hAnsi="Times New Roman"/>
          <w:color w:val="FF0000"/>
          <w:spacing w:val="160"/>
          <w:w w:val="85"/>
          <w:sz w:val="90"/>
          <w:szCs w:val="90"/>
        </w:rPr>
      </w:pPr>
    </w:p>
    <w:p w:rsidR="00D75455" w:rsidRPr="00C713EE" w:rsidRDefault="00D75455" w:rsidP="00124818">
      <w:pPr>
        <w:spacing w:line="840" w:lineRule="exact"/>
        <w:jc w:val="center"/>
        <w:rPr>
          <w:rFonts w:ascii="方正大标宋简体" w:eastAsia="方正大标宋简体" w:hAnsi="Times New Roman"/>
          <w:color w:val="FF0000"/>
          <w:spacing w:val="160"/>
          <w:w w:val="85"/>
          <w:sz w:val="90"/>
          <w:szCs w:val="90"/>
        </w:rPr>
      </w:pPr>
    </w:p>
    <w:p w:rsidR="00D75455" w:rsidRPr="00C713EE" w:rsidRDefault="00D75455" w:rsidP="00124818">
      <w:pPr>
        <w:spacing w:line="1300" w:lineRule="exact"/>
        <w:jc w:val="center"/>
        <w:rPr>
          <w:rFonts w:ascii="方正大标宋简体" w:eastAsia="方正大标宋简体" w:hAnsi="Times New Roman"/>
          <w:color w:val="FF0000"/>
          <w:spacing w:val="160"/>
          <w:w w:val="85"/>
          <w:sz w:val="90"/>
          <w:szCs w:val="90"/>
        </w:rPr>
      </w:pPr>
      <w:r w:rsidRPr="00C713EE">
        <w:rPr>
          <w:rFonts w:ascii="方正大标宋简体" w:eastAsia="方正大标宋简体" w:hAnsi="Times New Roman" w:hint="eastAsia"/>
          <w:color w:val="FF0000"/>
          <w:spacing w:val="160"/>
          <w:w w:val="85"/>
          <w:sz w:val="90"/>
          <w:szCs w:val="90"/>
        </w:rPr>
        <w:t>柳州市妇女联合</w:t>
      </w:r>
      <w:r w:rsidRPr="00C713EE">
        <w:rPr>
          <w:rFonts w:ascii="方正大标宋简体" w:eastAsia="方正大标宋简体" w:hAnsi="Times New Roman" w:hint="eastAsia"/>
          <w:color w:val="FF0000"/>
          <w:w w:val="85"/>
          <w:sz w:val="90"/>
          <w:szCs w:val="90"/>
        </w:rPr>
        <w:t>会</w:t>
      </w:r>
    </w:p>
    <w:p w:rsidR="00D75455" w:rsidRDefault="00D75455" w:rsidP="00124818">
      <w:pPr>
        <w:spacing w:line="580" w:lineRule="exact"/>
        <w:rPr>
          <w:rFonts w:ascii="仿宋_GB2312" w:hAnsi="Times New Roman"/>
          <w:b/>
          <w:sz w:val="32"/>
          <w:szCs w:val="32"/>
        </w:rPr>
      </w:pPr>
    </w:p>
    <w:p w:rsidR="00D75455" w:rsidRPr="00C713EE" w:rsidRDefault="00D75455" w:rsidP="00124818">
      <w:pPr>
        <w:spacing w:line="580" w:lineRule="exact"/>
        <w:rPr>
          <w:rFonts w:ascii="长城大标宋体" w:eastAsia="长城大标宋体" w:hAnsi="Times New Roman"/>
          <w:b/>
          <w:sz w:val="32"/>
          <w:szCs w:val="32"/>
        </w:rPr>
      </w:pPr>
    </w:p>
    <w:p w:rsidR="00D75455" w:rsidRPr="00246B43" w:rsidRDefault="00D75455" w:rsidP="00124818">
      <w:pPr>
        <w:tabs>
          <w:tab w:val="left" w:pos="525"/>
        </w:tabs>
        <w:spacing w:line="400" w:lineRule="exact"/>
        <w:ind w:firstLineChars="950" w:firstLine="3040"/>
        <w:rPr>
          <w:rFonts w:ascii="楷体_GB2312" w:eastAsia="楷体_GB2312" w:hAnsi="Times New Roman"/>
          <w:bCs/>
          <w:color w:val="000000"/>
          <w:sz w:val="32"/>
          <w:szCs w:val="32"/>
        </w:rPr>
      </w:pPr>
      <w:r w:rsidRPr="00C713E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柳妇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通</w:t>
      </w:r>
      <w:r w:rsidRPr="00C713EE">
        <w:rPr>
          <w:rFonts w:ascii="Times New Roman" w:eastAsia="仿宋_GB2312" w:hAnsi="Times New Roman" w:hint="eastAsia"/>
          <w:color w:val="000000"/>
          <w:sz w:val="32"/>
          <w:szCs w:val="32"/>
        </w:rPr>
        <w:t>〔</w:t>
      </w:r>
      <w:r w:rsidRPr="00A226F2">
        <w:rPr>
          <w:rFonts w:ascii="Times New Roman" w:eastAsia="仿宋_GB2312" w:hAnsi="Times New Roman"/>
          <w:bCs/>
          <w:color w:val="000000"/>
          <w:sz w:val="32"/>
          <w:szCs w:val="32"/>
        </w:rPr>
        <w:t>2020</w:t>
      </w:r>
      <w:r w:rsidRPr="00C713EE"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 w:rsidRPr="00A226F2"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C713E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号</w:t>
      </w:r>
      <w:r>
        <w:rPr>
          <w:rFonts w:ascii="仿宋_GB2312" w:eastAsia="仿宋_GB2312" w:hAnsi="Times New Roman"/>
          <w:bCs/>
          <w:color w:val="000000"/>
          <w:sz w:val="32"/>
          <w:szCs w:val="32"/>
        </w:rPr>
        <w:t xml:space="preserve">                   </w:t>
      </w:r>
    </w:p>
    <w:p w:rsidR="00D75455" w:rsidRPr="00C713EE" w:rsidRDefault="00D75455" w:rsidP="00124818">
      <w:pPr>
        <w:tabs>
          <w:tab w:val="left" w:pos="4515"/>
        </w:tabs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直线 2" o:spid="_x0000_s1026" style="position:absolute;left:0;text-align:left;flip:x y;z-index:251658240" from="0,10.8pt" to="450pt,10.8pt" strokecolor="red" strokeweight="2pt"/>
        </w:pict>
      </w:r>
    </w:p>
    <w:p w:rsidR="00D75455" w:rsidRDefault="00D75455" w:rsidP="00124818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D75455" w:rsidRPr="00A226F2" w:rsidRDefault="00D75455" w:rsidP="00124818">
      <w:pPr>
        <w:spacing w:line="580" w:lineRule="exact"/>
        <w:jc w:val="center"/>
        <w:rPr>
          <w:rFonts w:ascii="方正小标宋简体" w:eastAsia="方正小标宋简体" w:hAnsi="方正小标宋简体"/>
          <w:color w:val="FFFFFF"/>
          <w:spacing w:val="10"/>
          <w:sz w:val="44"/>
          <w:szCs w:val="44"/>
        </w:rPr>
      </w:pPr>
    </w:p>
    <w:p w:rsidR="00D75455" w:rsidRDefault="00D75455" w:rsidP="00124818">
      <w:pPr>
        <w:widowControl/>
        <w:spacing w:line="6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柳州市妇女联合会</w:t>
      </w:r>
    </w:p>
    <w:p w:rsidR="00D75455" w:rsidRPr="006E0D24" w:rsidRDefault="00D75455" w:rsidP="0012481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E0D24">
        <w:rPr>
          <w:rFonts w:ascii="方正小标宋简体" w:eastAsia="方正小标宋简体" w:hint="eastAsia"/>
          <w:sz w:val="44"/>
          <w:szCs w:val="44"/>
        </w:rPr>
        <w:t>关于开展</w:t>
      </w:r>
      <w:r w:rsidRPr="006E0D24">
        <w:rPr>
          <w:rFonts w:ascii="方正小标宋简体" w:eastAsia="方正小标宋简体"/>
          <w:sz w:val="44"/>
          <w:szCs w:val="44"/>
        </w:rPr>
        <w:t xml:space="preserve"> </w:t>
      </w:r>
      <w:r w:rsidRPr="006E0D24">
        <w:rPr>
          <w:rFonts w:ascii="方正小标宋简体" w:eastAsia="方正小标宋简体" w:hint="eastAsia"/>
          <w:sz w:val="44"/>
          <w:szCs w:val="44"/>
        </w:rPr>
        <w:t>“赴心灵之约</w:t>
      </w:r>
      <w:r w:rsidRPr="006E0D24">
        <w:rPr>
          <w:rFonts w:ascii="方正小标宋简体" w:eastAsia="方正小标宋简体"/>
          <w:sz w:val="44"/>
          <w:szCs w:val="44"/>
        </w:rPr>
        <w:t xml:space="preserve">  </w:t>
      </w:r>
      <w:r w:rsidRPr="006E0D24">
        <w:rPr>
          <w:rFonts w:ascii="方正小标宋简体" w:eastAsia="方正小标宋简体" w:hint="eastAsia"/>
          <w:sz w:val="44"/>
          <w:szCs w:val="44"/>
        </w:rPr>
        <w:t>把爱带回家”</w:t>
      </w:r>
    </w:p>
    <w:p w:rsidR="00D75455" w:rsidRPr="006E0D24" w:rsidRDefault="00D75455" w:rsidP="0012481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E0D24">
        <w:rPr>
          <w:rFonts w:ascii="方正小标宋简体" w:eastAsia="方正小标宋简体" w:hint="eastAsia"/>
          <w:sz w:val="44"/>
          <w:szCs w:val="44"/>
        </w:rPr>
        <w:t>心理志愿服务项目的通知</w:t>
      </w:r>
    </w:p>
    <w:p w:rsidR="00D75455" w:rsidRDefault="00D75455" w:rsidP="00217EB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75455" w:rsidRDefault="00D75455" w:rsidP="00217EB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各县区妇联、柳东新区、北部生态新区（阳和工业新区）党群工作部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市直机关妇工委、市总工会女职委：</w:t>
      </w:r>
    </w:p>
    <w:p w:rsidR="00D75455" w:rsidRPr="00217EBF" w:rsidRDefault="00D75455" w:rsidP="00BC7BEE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为大力宣传《妇女权益保障法》、《反家庭暴力法》，进一步深化妇女儿童权益保护工作，充分发挥妇联组织的职能优势，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在</w:t>
      </w:r>
      <w:r w:rsidRPr="006E0D24">
        <w:rPr>
          <w:rFonts w:ascii="Times New Roman" w:eastAsia="仿宋_GB2312" w:hAnsi="Times New Roman"/>
          <w:sz w:val="32"/>
          <w:szCs w:val="32"/>
          <w:shd w:val="clear" w:color="auto" w:fill="FFFFFF"/>
        </w:rPr>
        <w:t>2020</w:t>
      </w:r>
      <w:r w:rsidRPr="006E0D2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年</w:t>
      </w:r>
      <w:r w:rsidRPr="006E0D24">
        <w:rPr>
          <w:rFonts w:ascii="Times New Roman" w:eastAsia="仿宋_GB2312" w:hAnsi="Times New Roman"/>
          <w:sz w:val="32"/>
          <w:szCs w:val="32"/>
          <w:shd w:val="clear" w:color="auto" w:fill="FFFFFF"/>
        </w:rPr>
        <w:t>5</w:t>
      </w:r>
      <w:r w:rsidRPr="006E0D2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月</w:t>
      </w:r>
      <w:r w:rsidRPr="006E0D24">
        <w:rPr>
          <w:rFonts w:ascii="Times New Roman" w:eastAsia="仿宋_GB2312" w:hAnsi="Times New Roman"/>
          <w:sz w:val="32"/>
          <w:szCs w:val="32"/>
          <w:shd w:val="clear" w:color="auto" w:fill="FFFFFF"/>
        </w:rPr>
        <w:t>15</w:t>
      </w:r>
      <w:r w:rsidRPr="006E0D2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国际家庭日之际，市妇联启动</w:t>
      </w:r>
      <w:r w:rsidRPr="0059377C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59377C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“月月讲”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、“周周约”、“天天询”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志愿服务项目，用爱心和专业在志愿心理咨询师和家庭成员之间搭起“沟通”和“温暖”的志愿服务之桥，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让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爱心服务暖心相伴，成为我市爱护家庭的心灵之桥。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具体事项通知如下：</w:t>
      </w:r>
    </w:p>
    <w:p w:rsidR="00D75455" w:rsidRPr="00124818" w:rsidRDefault="00D75455" w:rsidP="00124818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  <w:shd w:val="clear" w:color="auto" w:fill="FFFFFF"/>
        </w:rPr>
      </w:pPr>
      <w:r w:rsidRPr="00124818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一、组织机构</w:t>
      </w:r>
    </w:p>
    <w:p w:rsidR="00D75455" w:rsidRDefault="00D75455" w:rsidP="00213D19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主办单位：柳州市妇女联合会</w:t>
      </w:r>
      <w:r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    </w:t>
      </w:r>
    </w:p>
    <w:p w:rsidR="00D75455" w:rsidRPr="0059377C" w:rsidRDefault="00D75455" w:rsidP="00395C65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 w:rsidRPr="00395C65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协办单位：</w:t>
      </w:r>
      <w:r w:rsidRPr="00AF4725">
        <w:rPr>
          <w:rFonts w:ascii="仿宋_GB2312" w:eastAsia="仿宋_GB2312" w:hAnsi="仿宋" w:hint="eastAsia"/>
          <w:b w:val="0"/>
          <w:color w:val="000000"/>
          <w:sz w:val="32"/>
          <w:szCs w:val="32"/>
          <w:shd w:val="clear" w:color="auto" w:fill="FFFFFF"/>
        </w:rPr>
        <w:t>柳州市爱家婚姻家庭咨询服务中心</w:t>
      </w:r>
    </w:p>
    <w:p w:rsidR="00D75455" w:rsidRPr="00395C65" w:rsidRDefault="00D75455" w:rsidP="00395C65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  <w:lang w:val="zh-TW"/>
        </w:rPr>
      </w:pPr>
      <w:r w:rsidRPr="00395C65">
        <w:rPr>
          <w:rFonts w:ascii="黑体" w:eastAsia="黑体" w:hAnsi="黑体" w:hint="eastAsia"/>
          <w:b w:val="0"/>
          <w:sz w:val="32"/>
          <w:szCs w:val="32"/>
          <w:lang w:val="zh-TW"/>
        </w:rPr>
        <w:t>二、项目</w:t>
      </w:r>
      <w:r w:rsidRPr="00395C65">
        <w:rPr>
          <w:rFonts w:ascii="黑体" w:eastAsia="黑体" w:hAnsi="黑体" w:hint="eastAsia"/>
          <w:b w:val="0"/>
          <w:sz w:val="32"/>
          <w:szCs w:val="32"/>
          <w:lang w:val="zh-TW" w:eastAsia="zh-TW"/>
        </w:rPr>
        <w:t>形式</w:t>
      </w:r>
    </w:p>
    <w:p w:rsidR="00D75455" w:rsidRPr="00217EBF" w:rsidRDefault="00D75455" w:rsidP="00217E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（一）在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柳州广播电台开播</w:t>
      </w:r>
      <w:r w:rsidRPr="00217EBF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“月月讲”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直播访谈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。（实施方案见附件）</w:t>
      </w:r>
    </w:p>
    <w:p w:rsidR="00D75455" w:rsidRPr="001F6D48" w:rsidRDefault="00D75455" w:rsidP="001F6D4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举办</w:t>
      </w:r>
      <w:r w:rsidRPr="00217EBF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“五进”沙龙活动，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每次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组织若干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家庭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开展线下沙龙。（另行活动通知）</w:t>
      </w:r>
    </w:p>
    <w:p w:rsidR="00D75455" w:rsidRPr="006E0D24" w:rsidRDefault="00D75455" w:rsidP="001F6D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在</w:t>
      </w:r>
      <w:r w:rsidRPr="00AF472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柳州市爱家婚姻家庭咨询服务中心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开展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“天天询”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，咨询电话：</w:t>
      </w:r>
      <w:r w:rsidRPr="006E0D24">
        <w:rPr>
          <w:rFonts w:ascii="Times New Roman" w:eastAsia="仿宋_GB2312" w:hAnsi="Times New Roman"/>
          <w:sz w:val="32"/>
          <w:szCs w:val="32"/>
          <w:shd w:val="clear" w:color="auto" w:fill="FFFFFF"/>
        </w:rPr>
        <w:t>0772—2620809</w:t>
      </w:r>
      <w:r w:rsidRPr="006E0D2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D75455" w:rsidRDefault="00D75455" w:rsidP="00213D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联系人：王婷，电话：</w:t>
      </w:r>
      <w:r w:rsidRPr="006E0D24">
        <w:rPr>
          <w:rFonts w:ascii="Times New Roman" w:eastAsia="仿宋_GB2312" w:hAnsi="Times New Roman"/>
          <w:sz w:val="32"/>
          <w:szCs w:val="32"/>
        </w:rPr>
        <w:t>0772-2862140</w:t>
      </w:r>
      <w:r w:rsidRPr="006E0D24">
        <w:rPr>
          <w:rFonts w:ascii="Times New Roman" w:eastAsia="仿宋_GB2312" w:hAnsi="Times New Roman" w:hint="eastAsia"/>
          <w:sz w:val="32"/>
          <w:szCs w:val="32"/>
        </w:rPr>
        <w:t>，</w:t>
      </w:r>
      <w:r w:rsidRPr="006E0D24">
        <w:rPr>
          <w:rFonts w:ascii="Times New Roman" w:eastAsia="仿宋_GB2312" w:hAnsi="Times New Roman"/>
          <w:sz w:val="32"/>
          <w:szCs w:val="32"/>
        </w:rPr>
        <w:t>13317720495</w:t>
      </w:r>
    </w:p>
    <w:p w:rsidR="00D75455" w:rsidRPr="006E0D24" w:rsidRDefault="00D75455" w:rsidP="006E0D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</w:t>
      </w:r>
    </w:p>
    <w:p w:rsidR="00D75455" w:rsidRDefault="00D75455" w:rsidP="006E0D24">
      <w:pPr>
        <w:spacing w:line="560" w:lineRule="exact"/>
        <w:ind w:leftChars="304" w:left="1598" w:hangingChars="300" w:hanging="96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附件：</w:t>
      </w:r>
      <w:r w:rsidRPr="00AE541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柳州市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AE541A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AE541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“月月讲”心理志愿服务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活动</w:t>
      </w:r>
      <w:r w:rsidRPr="00AE541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实施方案</w:t>
      </w:r>
    </w:p>
    <w:p w:rsidR="00D75455" w:rsidRPr="00AE541A" w:rsidRDefault="00D75455" w:rsidP="001F6D4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75455" w:rsidRPr="00217EBF" w:rsidRDefault="00D75455" w:rsidP="00217E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75455" w:rsidRPr="00E63788" w:rsidRDefault="00D75455" w:rsidP="00E63788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妇女联合会</w:t>
      </w:r>
    </w:p>
    <w:p w:rsidR="00D75455" w:rsidRPr="006E0D24" w:rsidRDefault="00D75455" w:rsidP="00217EBF">
      <w:pPr>
        <w:spacing w:line="560" w:lineRule="exact"/>
        <w:ind w:firstLineChars="1450" w:firstLine="4640"/>
        <w:rPr>
          <w:rFonts w:ascii="Times New Roman" w:eastAsia="仿宋_GB2312" w:hAnsi="Times New Roman"/>
          <w:sz w:val="32"/>
          <w:szCs w:val="32"/>
        </w:rPr>
      </w:pPr>
      <w:r w:rsidRPr="006E0D24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 w:rsidRPr="006E0D24">
        <w:rPr>
          <w:rFonts w:ascii="Times New Roman" w:eastAsia="仿宋_GB2312" w:hAnsi="Times New Roman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20"/>
        </w:smartTagPr>
        <w:r w:rsidRPr="006E0D24">
          <w:rPr>
            <w:rFonts w:ascii="Times New Roman" w:eastAsia="仿宋_GB2312" w:hAnsi="Times New Roman"/>
            <w:sz w:val="32"/>
            <w:szCs w:val="32"/>
          </w:rPr>
          <w:t>2020</w:t>
        </w:r>
        <w:r w:rsidRPr="006E0D24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6E0D24">
          <w:rPr>
            <w:rFonts w:ascii="Times New Roman" w:eastAsia="仿宋_GB2312" w:hAnsi="Times New Roman"/>
            <w:sz w:val="32"/>
            <w:szCs w:val="32"/>
          </w:rPr>
          <w:t xml:space="preserve"> 5 </w:t>
        </w:r>
        <w:r w:rsidRPr="006E0D24">
          <w:rPr>
            <w:rFonts w:ascii="Times New Roman" w:eastAsia="仿宋_GB2312" w:hAnsi="Times New Roman" w:hint="eastAsia"/>
            <w:sz w:val="32"/>
            <w:szCs w:val="32"/>
          </w:rPr>
          <w:t>月</w:t>
        </w:r>
      </w:smartTag>
      <w:r>
        <w:rPr>
          <w:rFonts w:ascii="Times New Roman" w:eastAsia="仿宋_GB2312" w:hAnsi="Times New Roman"/>
          <w:sz w:val="32"/>
          <w:szCs w:val="32"/>
        </w:rPr>
        <w:t>8</w:t>
      </w:r>
      <w:r w:rsidRPr="006E0D24">
        <w:rPr>
          <w:rFonts w:ascii="Times New Roman" w:eastAsia="仿宋_GB2312" w:hAnsi="Times New Roman"/>
          <w:sz w:val="32"/>
          <w:szCs w:val="32"/>
        </w:rPr>
        <w:t xml:space="preserve"> </w:t>
      </w:r>
      <w:r w:rsidRPr="006E0D24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75455" w:rsidRDefault="00D75455"/>
    <w:p w:rsidR="00D75455" w:rsidRDefault="00D75455"/>
    <w:p w:rsidR="00D75455" w:rsidRDefault="00D75455"/>
    <w:p w:rsidR="00D75455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left"/>
        <w:rPr>
          <w:rFonts w:ascii="黑体" w:eastAsia="黑体" w:hAnsi="黑体" w:cs="宋体"/>
          <w:bCs/>
          <w:color w:val="auto"/>
          <w:kern w:val="0"/>
          <w:sz w:val="32"/>
          <w:szCs w:val="32"/>
          <w:shd w:val="clear" w:color="auto" w:fill="FFFFFF"/>
        </w:rPr>
      </w:pPr>
    </w:p>
    <w:p w:rsidR="00D75455" w:rsidRPr="00124818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left"/>
        <w:rPr>
          <w:rFonts w:ascii="黑体" w:eastAsia="黑体" w:hAnsi="黑体"/>
          <w:b/>
          <w:sz w:val="44"/>
          <w:szCs w:val="44"/>
        </w:rPr>
      </w:pPr>
      <w:r w:rsidRPr="00124818">
        <w:rPr>
          <w:rFonts w:ascii="黑体" w:eastAsia="黑体" w:hAnsi="黑体" w:cs="宋体" w:hint="eastAsia"/>
          <w:bCs/>
          <w:color w:val="auto"/>
          <w:kern w:val="0"/>
          <w:sz w:val="32"/>
          <w:szCs w:val="32"/>
          <w:shd w:val="clear" w:color="auto" w:fill="FFFFFF"/>
        </w:rPr>
        <w:t>附件</w:t>
      </w:r>
    </w:p>
    <w:p w:rsidR="00D75455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center"/>
        <w:rPr>
          <w:rFonts w:ascii="宋体"/>
          <w:b/>
          <w:sz w:val="44"/>
          <w:szCs w:val="44"/>
        </w:rPr>
      </w:pPr>
      <w:r w:rsidRPr="00EE098E">
        <w:rPr>
          <w:rFonts w:ascii="宋体" w:hAnsi="宋体"/>
          <w:b/>
          <w:sz w:val="44"/>
          <w:szCs w:val="44"/>
        </w:rPr>
        <w:t xml:space="preserve"> </w:t>
      </w:r>
    </w:p>
    <w:p w:rsidR="00D75455" w:rsidRPr="00124818" w:rsidRDefault="00D75455" w:rsidP="0012481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 w:rsidRPr="00124818">
        <w:rPr>
          <w:rFonts w:ascii="方正小标宋简体" w:eastAsia="方正小标宋简体" w:hAnsi="宋体" w:hint="eastAsia"/>
          <w:sz w:val="44"/>
          <w:szCs w:val="44"/>
        </w:rPr>
        <w:t>柳州市“赴心灵之约</w:t>
      </w:r>
      <w:r w:rsidRPr="00124818">
        <w:rPr>
          <w:rFonts w:ascii="方正小标宋简体" w:eastAsia="方正小标宋简体" w:hAnsi="宋体"/>
          <w:sz w:val="44"/>
          <w:szCs w:val="44"/>
        </w:rPr>
        <w:t xml:space="preserve"> </w:t>
      </w:r>
      <w:r w:rsidRPr="00124818">
        <w:rPr>
          <w:rFonts w:ascii="方正小标宋简体" w:eastAsia="方正小标宋简体" w:hAnsi="宋体" w:hint="eastAsia"/>
          <w:sz w:val="44"/>
          <w:szCs w:val="44"/>
        </w:rPr>
        <w:t>把爱带回家”</w:t>
      </w:r>
      <w:r w:rsidRPr="00124818">
        <w:rPr>
          <w:rFonts w:ascii="方正小标宋简体" w:eastAsia="方正小标宋简体" w:hAnsi="宋体"/>
          <w:sz w:val="44"/>
          <w:szCs w:val="44"/>
        </w:rPr>
        <w:t>——</w:t>
      </w:r>
      <w:r w:rsidRPr="00124818">
        <w:rPr>
          <w:rFonts w:ascii="方正小标宋简体" w:eastAsia="方正小标宋简体" w:hAnsi="宋体"/>
          <w:sz w:val="44"/>
          <w:szCs w:val="44"/>
        </w:rPr>
        <w:t xml:space="preserve">  </w:t>
      </w:r>
    </w:p>
    <w:p w:rsidR="00D75455" w:rsidRPr="00124818" w:rsidRDefault="00D75455" w:rsidP="0012481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124818">
        <w:rPr>
          <w:rFonts w:ascii="方正小标宋简体" w:eastAsia="方正小标宋简体" w:hAnsi="宋体" w:hint="eastAsia"/>
          <w:sz w:val="44"/>
          <w:szCs w:val="44"/>
        </w:rPr>
        <w:t>“月月讲”心理志愿服务活动实施方案</w:t>
      </w:r>
    </w:p>
    <w:p w:rsidR="00D75455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02"/>
        <w:rPr>
          <w:rFonts w:ascii="仿宋_GB2312" w:eastAsia="仿宋_GB2312" w:hAnsi="仿宋"/>
          <w:b/>
          <w:sz w:val="30"/>
          <w:szCs w:val="30"/>
          <w:lang w:val="zh-TW"/>
        </w:rPr>
      </w:pPr>
    </w:p>
    <w:p w:rsidR="00D75455" w:rsidRPr="0059377C" w:rsidRDefault="00D75455" w:rsidP="00B05025">
      <w:pPr>
        <w:pStyle w:val="Heading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 w:rsidRPr="00B05025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为大力宣传《妇女权益保障法》</w:t>
      </w: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、</w:t>
      </w:r>
      <w:r w:rsidRPr="00B05025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《反家庭暴力法》，</w:t>
      </w:r>
      <w:r w:rsidRPr="00E323BB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进一步深化妇女儿童权益保护工作，</w:t>
      </w: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在</w:t>
      </w:r>
      <w:r w:rsidRPr="00124818">
        <w:rPr>
          <w:rFonts w:ascii="Times New Roman" w:eastAsia="仿宋_GB2312" w:hAnsi="Times New Roman" w:cs="Times New Roman"/>
          <w:b w:val="0"/>
          <w:sz w:val="32"/>
          <w:szCs w:val="32"/>
          <w:shd w:val="clear" w:color="auto" w:fill="FFFFFF"/>
        </w:rPr>
        <w:t>2020</w:t>
      </w:r>
      <w:r w:rsidRPr="00124818">
        <w:rPr>
          <w:rFonts w:ascii="Times New Roman" w:eastAsia="仿宋_GB2312" w:hAnsi="Times New Roman" w:cs="Times New Roman" w:hint="eastAsia"/>
          <w:b w:val="0"/>
          <w:sz w:val="32"/>
          <w:szCs w:val="32"/>
          <w:shd w:val="clear" w:color="auto" w:fill="FFFFFF"/>
        </w:rPr>
        <w:t>年</w:t>
      </w:r>
      <w:r w:rsidRPr="00124818">
        <w:rPr>
          <w:rFonts w:ascii="Times New Roman" w:eastAsia="仿宋_GB2312" w:hAnsi="Times New Roman" w:cs="Times New Roman"/>
          <w:b w:val="0"/>
          <w:sz w:val="32"/>
          <w:szCs w:val="32"/>
          <w:shd w:val="clear" w:color="auto" w:fill="FFFFFF"/>
        </w:rPr>
        <w:t>5</w:t>
      </w:r>
      <w:r w:rsidRPr="00124818">
        <w:rPr>
          <w:rFonts w:ascii="Times New Roman" w:eastAsia="仿宋_GB2312" w:hAnsi="Times New Roman" w:cs="Times New Roman" w:hint="eastAsia"/>
          <w:b w:val="0"/>
          <w:sz w:val="32"/>
          <w:szCs w:val="32"/>
          <w:shd w:val="clear" w:color="auto" w:fill="FFFFFF"/>
        </w:rPr>
        <w:t>月</w:t>
      </w:r>
      <w:r w:rsidRPr="00124818">
        <w:rPr>
          <w:rFonts w:ascii="Times New Roman" w:eastAsia="仿宋_GB2312" w:hAnsi="Times New Roman" w:cs="Times New Roman"/>
          <w:b w:val="0"/>
          <w:sz w:val="32"/>
          <w:szCs w:val="32"/>
          <w:shd w:val="clear" w:color="auto" w:fill="FFFFFF"/>
        </w:rPr>
        <w:t>15</w:t>
      </w: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日国际家庭日之际，</w:t>
      </w:r>
      <w:r w:rsidRPr="00783F0A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市妇联</w:t>
      </w:r>
      <w:r w:rsidRPr="005666D1">
        <w:rPr>
          <w:rFonts w:ascii="仿宋_GB2312" w:eastAsia="仿宋_GB2312" w:hAnsi="仿宋" w:cs="Times New Roman" w:hint="eastAsia"/>
          <w:b w:val="0"/>
          <w:bCs w:val="0"/>
          <w:color w:val="000000"/>
          <w:kern w:val="2"/>
          <w:sz w:val="32"/>
          <w:szCs w:val="32"/>
          <w:u w:color="000000"/>
          <w:shd w:val="clear" w:color="auto" w:fill="FFFFFF"/>
        </w:rPr>
        <w:t>启动</w:t>
      </w:r>
      <w:r w:rsidRPr="003C1CE5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“赴心灵之约</w:t>
      </w:r>
      <w:r w:rsidRPr="003C1CE5"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</w:t>
      </w:r>
      <w:r w:rsidRPr="003C1CE5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>——</w:t>
      </w: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“月月讲”</w:t>
      </w: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活动</w:t>
      </w: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具体实施方案如下：</w:t>
      </w:r>
    </w:p>
    <w:p w:rsidR="00D75455" w:rsidRPr="00AF4725" w:rsidRDefault="00D75455" w:rsidP="00AF4725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  <w:shd w:val="clear" w:color="auto" w:fill="FFFFFF"/>
        </w:rPr>
      </w:pPr>
      <w:r w:rsidRPr="00AF4725">
        <w:rPr>
          <w:rFonts w:ascii="黑体" w:eastAsia="黑体" w:hAnsi="黑体" w:hint="eastAsia"/>
          <w:b w:val="0"/>
          <w:sz w:val="32"/>
          <w:szCs w:val="32"/>
          <w:u w:color="FF0000"/>
          <w:lang w:val="zh-TW"/>
        </w:rPr>
        <w:t>一、</w:t>
      </w:r>
      <w:r w:rsidRPr="00AF4725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组织机构</w:t>
      </w:r>
    </w:p>
    <w:p w:rsidR="00D75455" w:rsidRPr="00702D2C" w:rsidRDefault="00D75455" w:rsidP="00281E01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 w:rsidRPr="00702D2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主办单位：柳州市妇女联合会</w:t>
      </w:r>
      <w:r w:rsidRPr="00702D2C"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    </w:t>
      </w:r>
    </w:p>
    <w:p w:rsidR="00D75455" w:rsidRPr="00702D2C" w:rsidRDefault="00D75455" w:rsidP="00281E01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 w:rsidRPr="00702D2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承办单位：柳州广播</w:t>
      </w:r>
      <w:r w:rsidRPr="00702D2C">
        <w:rPr>
          <w:rFonts w:ascii="仿宋_GB2312" w:eastAsia="仿宋_GB2312" w:hAnsi="仿宋" w:cs="Times New Roman" w:hint="eastAsia"/>
          <w:b w:val="0"/>
          <w:bCs w:val="0"/>
          <w:color w:val="000000"/>
          <w:kern w:val="2"/>
          <w:sz w:val="32"/>
          <w:szCs w:val="32"/>
          <w:u w:color="000000"/>
          <w:shd w:val="clear" w:color="auto" w:fill="FFFFFF"/>
        </w:rPr>
        <w:t>电台</w:t>
      </w:r>
    </w:p>
    <w:p w:rsidR="00D75455" w:rsidRPr="00702D2C" w:rsidRDefault="00D75455" w:rsidP="00702D2C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b w:val="0"/>
          <w:color w:val="000000"/>
          <w:sz w:val="32"/>
          <w:szCs w:val="32"/>
          <w:shd w:val="clear" w:color="auto" w:fill="FFFFFF"/>
        </w:rPr>
      </w:pPr>
      <w:r w:rsidRPr="00702D2C">
        <w:rPr>
          <w:rFonts w:ascii="仿宋_GB2312" w:eastAsia="仿宋_GB2312" w:hint="eastAsia"/>
          <w:b w:val="0"/>
          <w:sz w:val="32"/>
          <w:szCs w:val="32"/>
          <w:shd w:val="clear" w:color="auto" w:fill="FFFFFF"/>
        </w:rPr>
        <w:t>协办单位：</w:t>
      </w:r>
      <w:r w:rsidRPr="00702D2C">
        <w:rPr>
          <w:rFonts w:ascii="仿宋_GB2312" w:eastAsia="仿宋_GB2312" w:hAnsi="仿宋" w:hint="eastAsia"/>
          <w:b w:val="0"/>
          <w:color w:val="000000"/>
          <w:sz w:val="32"/>
          <w:szCs w:val="32"/>
          <w:shd w:val="clear" w:color="auto" w:fill="FFFFFF"/>
        </w:rPr>
        <w:t>柳州市爱家婚姻家庭咨询服务中心</w:t>
      </w:r>
    </w:p>
    <w:p w:rsidR="00D75455" w:rsidRPr="00AF4725" w:rsidRDefault="00D75455" w:rsidP="00AF4725">
      <w:pPr>
        <w:pStyle w:val="Heading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 w:val="0"/>
          <w:sz w:val="32"/>
          <w:szCs w:val="32"/>
          <w:u w:color="FF0000"/>
        </w:rPr>
      </w:pPr>
      <w:r w:rsidRPr="00AF4725">
        <w:rPr>
          <w:rFonts w:ascii="黑体" w:eastAsia="黑体" w:hAnsi="黑体" w:hint="eastAsia"/>
          <w:b w:val="0"/>
          <w:sz w:val="32"/>
          <w:szCs w:val="32"/>
          <w:u w:color="FF0000"/>
        </w:rPr>
        <w:t>二、</w:t>
      </w:r>
      <w:r w:rsidRPr="00AF4725">
        <w:rPr>
          <w:rFonts w:ascii="黑体" w:eastAsia="黑体" w:hAnsi="黑体" w:hint="eastAsia"/>
          <w:b w:val="0"/>
          <w:sz w:val="32"/>
          <w:szCs w:val="32"/>
          <w:u w:color="FF0000"/>
          <w:lang w:val="zh-TW"/>
        </w:rPr>
        <w:t>直播访谈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rPr>
          <w:rFonts w:ascii="仿宋_GB2312" w:eastAsia="仿宋_GB2312" w:hAnsi="仿宋" w:cs="Songti SC Regular"/>
          <w:sz w:val="32"/>
          <w:szCs w:val="32"/>
          <w:u w:color="FF0000"/>
        </w:rPr>
      </w:pPr>
      <w:r w:rsidRPr="0059377C">
        <w:rPr>
          <w:rFonts w:ascii="仿宋_GB2312" w:eastAsia="仿宋_GB2312" w:hAnsi="仿宋" w:hint="eastAsia"/>
          <w:sz w:val="32"/>
          <w:szCs w:val="32"/>
          <w:lang w:val="zh-TW"/>
        </w:rPr>
        <w:t>邀请心理健康师做客直播间，针对家庭开展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的</w:t>
      </w:r>
      <w:r w:rsidRPr="0059377C">
        <w:rPr>
          <w:rFonts w:ascii="仿宋_GB2312" w:eastAsia="仿宋_GB2312" w:hAnsi="仿宋" w:hint="eastAsia"/>
          <w:sz w:val="32"/>
          <w:szCs w:val="32"/>
          <w:lang w:val="zh-TW"/>
        </w:rPr>
        <w:t>心理健康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 w:rsidRPr="0059377C">
        <w:rPr>
          <w:rFonts w:ascii="仿宋_GB2312" w:eastAsia="仿宋_GB2312" w:hAnsi="仿宋" w:hint="eastAsia"/>
          <w:sz w:val="32"/>
          <w:szCs w:val="32"/>
          <w:lang w:val="zh-TW"/>
        </w:rPr>
        <w:t>。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Songti SC Regular"/>
          <w:sz w:val="32"/>
          <w:szCs w:val="32"/>
          <w:u w:color="FF0000"/>
          <w:lang w:val="zh-TW" w:eastAsia="zh-TW"/>
        </w:rPr>
      </w:pP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播出频率：</w:t>
      </w: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/>
        </w:rPr>
        <w:t>飞扬</w:t>
      </w: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调频广播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color w:val="auto"/>
          <w:kern w:val="0"/>
          <w:sz w:val="32"/>
          <w:szCs w:val="32"/>
          <w:shd w:val="clear" w:color="auto" w:fill="FFFFFF"/>
        </w:rPr>
      </w:pP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播出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时间：每月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15</w:t>
      </w:r>
      <w:r w:rsidRPr="00124818">
        <w:rPr>
          <w:rFonts w:eastAsia="仿宋_GB2312" w:hint="eastAsia"/>
          <w:bCs/>
          <w:color w:val="auto"/>
          <w:kern w:val="0"/>
          <w:sz w:val="32"/>
          <w:szCs w:val="32"/>
          <w:shd w:val="clear" w:color="auto" w:fill="FFFFFF"/>
        </w:rPr>
        <w:t>日下午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18:00-19:00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（时长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40</w:t>
      </w:r>
      <w:r w:rsidRPr="00124818">
        <w:rPr>
          <w:rFonts w:eastAsia="仿宋_GB2312" w:hint="eastAsia"/>
          <w:bCs/>
          <w:color w:val="auto"/>
          <w:kern w:val="0"/>
          <w:sz w:val="32"/>
          <w:szCs w:val="32"/>
          <w:shd w:val="clear" w:color="auto" w:fill="FFFFFF"/>
        </w:rPr>
        <w:t>分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钟），遇到休息日往后延到工作日。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color w:val="auto"/>
          <w:kern w:val="0"/>
          <w:sz w:val="32"/>
          <w:szCs w:val="32"/>
          <w:shd w:val="clear" w:color="auto" w:fill="FFFFFF"/>
        </w:rPr>
      </w:pP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播出频次：每月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1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次，合计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8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个月。每月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1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个主题，共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8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个主题。</w:t>
      </w:r>
    </w:p>
    <w:p w:rsidR="00D75455" w:rsidRPr="00124818" w:rsidRDefault="00D75455" w:rsidP="0012481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rPr>
          <w:rFonts w:ascii="黑体" w:eastAsia="黑体" w:hAnsi="黑体" w:cs="Songti SC Regular"/>
          <w:sz w:val="32"/>
          <w:szCs w:val="32"/>
          <w:u w:color="FF0000"/>
        </w:rPr>
      </w:pPr>
      <w:r w:rsidRPr="00124818">
        <w:rPr>
          <w:rFonts w:ascii="黑体" w:eastAsia="黑体" w:hAnsi="黑体" w:hint="eastAsia"/>
          <w:sz w:val="32"/>
          <w:szCs w:val="32"/>
          <w:lang w:val="zh-TW"/>
        </w:rPr>
        <w:t>三、</w:t>
      </w:r>
      <w:r w:rsidRPr="00124818">
        <w:rPr>
          <w:rFonts w:ascii="黑体" w:eastAsia="黑体" w:hAnsi="黑体" w:hint="eastAsia"/>
          <w:sz w:val="32"/>
          <w:szCs w:val="32"/>
          <w:u w:color="FF0000"/>
          <w:lang w:val="zh-TW"/>
        </w:rPr>
        <w:t>公益宣传广告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Songti SC Regular"/>
          <w:sz w:val="32"/>
          <w:szCs w:val="32"/>
          <w:u w:color="FF0000"/>
          <w:lang w:val="zh-TW" w:eastAsia="zh-TW"/>
        </w:rPr>
      </w:pP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播出频率：交通广播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Songti SC Regular"/>
          <w:sz w:val="32"/>
          <w:szCs w:val="32"/>
          <w:u w:color="FF0000"/>
          <w:lang w:val="zh-TW" w:eastAsia="zh-TW"/>
        </w:rPr>
      </w:pP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播出频次：</w:t>
      </w:r>
      <w:r w:rsidRPr="00124818">
        <w:rPr>
          <w:rFonts w:eastAsia="仿宋_GB2312"/>
          <w:sz w:val="32"/>
          <w:szCs w:val="32"/>
          <w:u w:color="FF0000"/>
          <w:lang w:val="zh-TW"/>
        </w:rPr>
        <w:t>5</w:t>
      </w:r>
      <w:r w:rsidRPr="0059377C">
        <w:rPr>
          <w:rFonts w:ascii="仿宋_GB2312" w:eastAsia="仿宋_GB2312" w:hAnsi="仿宋" w:hint="eastAsia"/>
          <w:sz w:val="32"/>
          <w:szCs w:val="32"/>
          <w:u w:color="FF0000"/>
          <w:lang w:val="zh-TW" w:eastAsia="zh-TW"/>
        </w:rPr>
        <w:t>次</w:t>
      </w:r>
      <w:r w:rsidRPr="0059377C">
        <w:rPr>
          <w:rFonts w:ascii="仿宋_GB2312" w:eastAsia="仿宋_GB2312" w:hAnsi="仿宋"/>
          <w:sz w:val="32"/>
          <w:szCs w:val="32"/>
          <w:u w:color="FF0000"/>
          <w:lang w:val="zh-TW" w:eastAsia="zh-TW"/>
        </w:rPr>
        <w:t>/</w:t>
      </w:r>
      <w:r w:rsidRPr="0059377C">
        <w:rPr>
          <w:rFonts w:ascii="仿宋_GB2312" w:eastAsia="仿宋_GB2312" w:hAnsi="仿宋" w:hint="eastAsia"/>
          <w:sz w:val="32"/>
          <w:szCs w:val="32"/>
          <w:u w:color="FF0000"/>
          <w:lang w:val="zh-TW" w:eastAsia="zh-TW"/>
        </w:rPr>
        <w:t>天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Songti SC Regular"/>
          <w:sz w:val="32"/>
          <w:szCs w:val="32"/>
          <w:u w:color="FF0000"/>
          <w:lang w:val="zh-TW" w:eastAsia="zh-TW"/>
        </w:rPr>
      </w:pP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播出周期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：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8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个月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Songti SC Regular"/>
          <w:sz w:val="32"/>
          <w:szCs w:val="32"/>
          <w:u w:color="FF0000"/>
          <w:lang w:val="zh-TW" w:eastAsia="zh-TW"/>
        </w:rPr>
      </w:pPr>
      <w:r w:rsidRPr="0059377C">
        <w:rPr>
          <w:rFonts w:ascii="仿宋_GB2312" w:eastAsia="仿宋_GB2312" w:hAnsi="仿宋" w:cs="Songti SC Regular" w:hint="eastAsia"/>
          <w:sz w:val="32"/>
          <w:szCs w:val="32"/>
          <w:u w:color="FF0000"/>
          <w:lang w:val="zh-TW" w:eastAsia="zh-TW"/>
        </w:rPr>
        <w:t>播出时长：</w:t>
      </w:r>
      <w:r w:rsidRPr="00124818">
        <w:rPr>
          <w:rFonts w:eastAsia="仿宋_GB2312"/>
          <w:sz w:val="32"/>
          <w:szCs w:val="32"/>
          <w:u w:color="FF0000"/>
          <w:lang w:val="zh-TW"/>
        </w:rPr>
        <w:t>30</w:t>
      </w:r>
      <w:r w:rsidRPr="0059377C">
        <w:rPr>
          <w:rFonts w:ascii="仿宋_GB2312" w:eastAsia="仿宋_GB2312" w:hAnsi="仿宋" w:hint="eastAsia"/>
          <w:sz w:val="32"/>
          <w:szCs w:val="32"/>
          <w:u w:color="FF0000"/>
          <w:lang w:val="zh-TW" w:eastAsia="zh-TW"/>
        </w:rPr>
        <w:t>秒</w:t>
      </w:r>
    </w:p>
    <w:p w:rsidR="00D75455" w:rsidRPr="00124818" w:rsidRDefault="00D75455" w:rsidP="0012481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  <w:u w:color="FF0000"/>
          <w:lang w:val="zh-TW"/>
        </w:rPr>
      </w:pPr>
      <w:r w:rsidRPr="00124818">
        <w:rPr>
          <w:rFonts w:ascii="黑体" w:eastAsia="黑体" w:hAnsi="黑体" w:hint="eastAsia"/>
          <w:sz w:val="32"/>
          <w:szCs w:val="32"/>
          <w:u w:color="FF0000"/>
          <w:lang w:val="zh-TW"/>
        </w:rPr>
        <w:t>四、节目预告</w:t>
      </w:r>
    </w:p>
    <w:p w:rsidR="00D75455" w:rsidRPr="0059377C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color w:val="auto"/>
          <w:kern w:val="0"/>
          <w:sz w:val="32"/>
          <w:szCs w:val="32"/>
          <w:shd w:val="clear" w:color="auto" w:fill="FFFFFF"/>
        </w:rPr>
      </w:pPr>
      <w:r w:rsidRPr="0059377C">
        <w:rPr>
          <w:rFonts w:ascii="仿宋_GB2312" w:eastAsia="仿宋_GB2312" w:hAnsi="仿宋" w:hint="eastAsia"/>
          <w:sz w:val="32"/>
          <w:szCs w:val="32"/>
          <w:u w:color="FF0000"/>
          <w:lang w:val="zh-TW"/>
        </w:rPr>
        <w:t>（</w:t>
      </w:r>
      <w:r w:rsidRPr="0059377C">
        <w:rPr>
          <w:rFonts w:ascii="仿宋_GB2312" w:eastAsia="仿宋_GB2312" w:hAnsi="仿宋"/>
          <w:sz w:val="32"/>
          <w:szCs w:val="32"/>
          <w:u w:color="FF0000"/>
          <w:lang w:val="zh-TW"/>
        </w:rPr>
        <w:t>1</w:t>
      </w:r>
      <w:r w:rsidRPr="0059377C">
        <w:rPr>
          <w:rFonts w:ascii="仿宋_GB2312" w:eastAsia="仿宋_GB2312" w:hAnsi="仿宋" w:hint="eastAsia"/>
          <w:sz w:val="32"/>
          <w:szCs w:val="32"/>
          <w:u w:color="FF0000"/>
          <w:lang w:val="zh-TW"/>
        </w:rPr>
        <w:t>）微信公众号活动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预告每月一篇</w:t>
      </w:r>
    </w:p>
    <w:p w:rsidR="00D75455" w:rsidRPr="00EF16EF" w:rsidRDefault="00D75455" w:rsidP="00AE541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  <w:u w:color="FF0000"/>
          <w:lang w:val="zh-TW"/>
        </w:rPr>
      </w:pP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（</w:t>
      </w:r>
      <w:r w:rsidRPr="0059377C">
        <w:rPr>
          <w:rFonts w:ascii="仿宋_GB2312" w:eastAsia="仿宋_GB2312" w:hAnsi="仿宋" w:cs="宋体"/>
          <w:bCs/>
          <w:color w:val="auto"/>
          <w:kern w:val="0"/>
          <w:sz w:val="32"/>
          <w:szCs w:val="32"/>
          <w:shd w:val="clear" w:color="auto" w:fill="FFFFFF"/>
        </w:rPr>
        <w:t>2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）资讯快报，</w:t>
      </w:r>
      <w:r w:rsidRPr="00124818">
        <w:rPr>
          <w:rFonts w:eastAsia="仿宋_GB2312"/>
          <w:bCs/>
          <w:color w:val="auto"/>
          <w:kern w:val="0"/>
          <w:sz w:val="32"/>
          <w:szCs w:val="32"/>
          <w:shd w:val="clear" w:color="auto" w:fill="FFFFFF"/>
        </w:rPr>
        <w:t>12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次</w:t>
      </w:r>
      <w:r w:rsidRPr="0059377C">
        <w:rPr>
          <w:rFonts w:ascii="仿宋_GB2312" w:eastAsia="仿宋_GB2312" w:hAnsi="仿宋" w:cs="宋体"/>
          <w:bCs/>
          <w:color w:val="auto"/>
          <w:kern w:val="0"/>
          <w:sz w:val="32"/>
          <w:szCs w:val="32"/>
          <w:shd w:val="clear" w:color="auto" w:fill="FFFFFF"/>
        </w:rPr>
        <w:t>/</w:t>
      </w:r>
      <w:r w:rsidRPr="0059377C">
        <w:rPr>
          <w:rFonts w:ascii="仿宋_GB2312" w:eastAsia="仿宋_GB2312" w:hAnsi="仿宋" w:cs="宋体" w:hint="eastAsia"/>
          <w:bCs/>
          <w:color w:val="auto"/>
          <w:kern w:val="0"/>
          <w:sz w:val="32"/>
          <w:szCs w:val="32"/>
          <w:shd w:val="clear" w:color="auto" w:fill="FFFFFF"/>
        </w:rPr>
        <w:t>天。用于节目</w:t>
      </w:r>
      <w:r w:rsidRPr="0059377C">
        <w:rPr>
          <w:rFonts w:ascii="仿宋_GB2312" w:eastAsia="仿宋_GB2312" w:hAnsi="仿宋" w:hint="eastAsia"/>
          <w:sz w:val="32"/>
          <w:szCs w:val="32"/>
          <w:u w:color="FF0000"/>
          <w:lang w:val="zh-TW"/>
        </w:rPr>
        <w:t>前一天提前预告。</w:t>
      </w:r>
    </w:p>
    <w:p w:rsidR="00D75455" w:rsidRPr="00124818" w:rsidRDefault="00D75455" w:rsidP="00124818">
      <w:pPr>
        <w:spacing w:line="54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u w:color="FF0000"/>
          <w:lang w:val="zh-TW"/>
        </w:rPr>
      </w:pPr>
      <w:r w:rsidRPr="00124818">
        <w:rPr>
          <w:rFonts w:ascii="黑体" w:eastAsia="黑体" w:hAnsi="黑体" w:hint="eastAsia"/>
          <w:color w:val="000000"/>
          <w:sz w:val="32"/>
          <w:szCs w:val="32"/>
          <w:u w:color="FF0000"/>
          <w:lang w:val="zh-TW"/>
        </w:rPr>
        <w:t>五、柳州市妇联“赴心灵之约</w:t>
      </w:r>
      <w:r w:rsidRPr="00124818">
        <w:rPr>
          <w:rFonts w:ascii="黑体" w:eastAsia="黑体" w:hAnsi="黑体"/>
          <w:color w:val="000000"/>
          <w:sz w:val="32"/>
          <w:szCs w:val="32"/>
          <w:u w:color="FF0000"/>
          <w:lang w:val="zh-TW"/>
        </w:rPr>
        <w:t xml:space="preserve"> </w:t>
      </w:r>
      <w:r w:rsidRPr="00124818">
        <w:rPr>
          <w:rFonts w:ascii="黑体" w:eastAsia="黑体" w:hAnsi="黑体" w:hint="eastAsia"/>
          <w:color w:val="000000"/>
          <w:sz w:val="32"/>
          <w:szCs w:val="32"/>
          <w:u w:color="FF0000"/>
          <w:lang w:val="zh-TW"/>
        </w:rPr>
        <w:t>把爱带回家”</w:t>
      </w:r>
      <w:r w:rsidRPr="00124818">
        <w:rPr>
          <w:rFonts w:ascii="黑体" w:eastAsia="黑体" w:hAnsi="黑体"/>
          <w:color w:val="000000"/>
          <w:sz w:val="32"/>
          <w:szCs w:val="32"/>
          <w:u w:color="FF0000"/>
          <w:lang w:val="zh-TW"/>
        </w:rPr>
        <w:t>——</w:t>
      </w:r>
      <w:r w:rsidRPr="00124818">
        <w:rPr>
          <w:rFonts w:ascii="黑体" w:eastAsia="黑体" w:hAnsi="黑体" w:hint="eastAsia"/>
          <w:color w:val="000000"/>
          <w:sz w:val="32"/>
          <w:szCs w:val="32"/>
          <w:u w:color="FF0000"/>
          <w:lang w:val="zh-TW"/>
        </w:rPr>
        <w:t>“月月讲”心理志愿服务活动安排表</w:t>
      </w:r>
    </w:p>
    <w:p w:rsidR="00D75455" w:rsidRDefault="00D75455" w:rsidP="00AE541A"/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827"/>
        <w:gridCol w:w="2268"/>
      </w:tblGrid>
      <w:tr w:rsidR="00D75455" w:rsidRPr="00A61605" w:rsidTr="009E2FD8">
        <w:trPr>
          <w:trHeight w:val="721"/>
        </w:trPr>
        <w:tc>
          <w:tcPr>
            <w:tcW w:w="2552" w:type="dxa"/>
          </w:tcPr>
          <w:p w:rsidR="00D75455" w:rsidRPr="00A61605" w:rsidRDefault="00D75455" w:rsidP="00DA6633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6160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时</w:t>
            </w:r>
            <w:r w:rsidRPr="00A61605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A6160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间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DA6633">
            <w:pPr>
              <w:ind w:rightChars="-51" w:right="-107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6160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专</w:t>
            </w:r>
            <w:r w:rsidRPr="00A61605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A6160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题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5455" w:rsidRPr="00A61605" w:rsidRDefault="00D75455" w:rsidP="003C1CE5">
            <w:pPr>
              <w:ind w:rightChars="-51" w:right="-107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61605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主讲人</w:t>
            </w:r>
          </w:p>
        </w:tc>
      </w:tr>
      <w:tr w:rsidR="00D75455" w:rsidRPr="00A61605" w:rsidTr="00AF4725">
        <w:trPr>
          <w:trHeight w:val="721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（星期五）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话智慧母亲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黄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翔、邓梁琼</w:t>
            </w:r>
          </w:p>
        </w:tc>
      </w:tr>
      <w:tr w:rsidR="00D75455" w:rsidRPr="00A61605" w:rsidTr="00AF4725">
        <w:trPr>
          <w:trHeight w:val="721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6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（星期一）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ind w:rightChars="83" w:right="174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话智慧父亲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潘润德、唐玉芳</w:t>
            </w:r>
          </w:p>
        </w:tc>
      </w:tr>
      <w:tr w:rsidR="00D75455" w:rsidRPr="00A61605" w:rsidTr="00AF4725">
        <w:trPr>
          <w:trHeight w:val="721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7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（星期三）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话夫妻关系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陈燕飞、吴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虹</w:t>
            </w:r>
          </w:p>
        </w:tc>
      </w:tr>
      <w:tr w:rsidR="00D75455" w:rsidRPr="00A61605" w:rsidTr="00AF4725">
        <w:trPr>
          <w:trHeight w:val="757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8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18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（星期二）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ind w:rightChars="-51" w:right="-107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话心理陪伴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李心睿、张杏葵</w:t>
            </w:r>
          </w:p>
        </w:tc>
      </w:tr>
      <w:tr w:rsidR="00D75455" w:rsidRPr="00A61605" w:rsidTr="00AF4725">
        <w:trPr>
          <w:trHeight w:val="757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9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（星期二）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话婆媳关系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马梁红、王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睿</w:t>
            </w:r>
          </w:p>
        </w:tc>
      </w:tr>
      <w:tr w:rsidR="00D75455" w:rsidRPr="00A61605" w:rsidTr="00AF4725">
        <w:trPr>
          <w:trHeight w:val="757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（星期四）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话心理需求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潘柳萍、马列子</w:t>
            </w:r>
          </w:p>
        </w:tc>
      </w:tr>
      <w:tr w:rsidR="00D75455" w:rsidRPr="00A61605" w:rsidTr="00AF4725">
        <w:trPr>
          <w:trHeight w:val="721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11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17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（星期二）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ind w:rightChars="15" w:right="31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话情绪管理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何小燕、莫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冰</w:t>
            </w:r>
          </w:p>
        </w:tc>
      </w:tr>
      <w:tr w:rsidR="00D75455" w:rsidRPr="00A61605" w:rsidTr="00AF4725">
        <w:trPr>
          <w:trHeight w:val="757"/>
        </w:trPr>
        <w:tc>
          <w:tcPr>
            <w:tcW w:w="2552" w:type="dxa"/>
          </w:tcPr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20"/>
              </w:smartTagP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2020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年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12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月</w:t>
              </w:r>
              <w:r w:rsidRPr="00124818">
                <w:rPr>
                  <w:rFonts w:ascii="Times New Roman" w:eastAsia="仿宋_GB2312" w:hAnsi="Times New Roman"/>
                  <w:sz w:val="28"/>
                  <w:szCs w:val="28"/>
                  <w:shd w:val="clear" w:color="auto" w:fill="FFFFFF"/>
                </w:rPr>
                <w:t>15</w:t>
              </w:r>
              <w:r w:rsidRPr="00124818">
                <w:rPr>
                  <w:rFonts w:ascii="Times New Roman" w:eastAsia="仿宋_GB2312" w:hAnsi="Times New Roman" w:hint="eastAsia"/>
                  <w:sz w:val="28"/>
                  <w:szCs w:val="28"/>
                  <w:shd w:val="clear" w:color="auto" w:fill="FFFFFF"/>
                </w:rPr>
                <w:t>日</w:t>
              </w:r>
            </w:smartTag>
          </w:p>
          <w:p w:rsidR="00D75455" w:rsidRPr="00124818" w:rsidRDefault="00D75455" w:rsidP="00E9666D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 w:rsidRPr="00124818">
              <w:rPr>
                <w:rFonts w:ascii="Times New Roman" w:eastAsia="仿宋_GB2312" w:hAnsi="Times New Roman" w:hint="eastAsia"/>
                <w:sz w:val="28"/>
                <w:szCs w:val="28"/>
                <w:shd w:val="clear" w:color="auto" w:fill="FFFFFF"/>
              </w:rPr>
              <w:t>（星期二）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“赴心灵之约</w:t>
            </w: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把爱带回家”</w:t>
            </w:r>
          </w:p>
          <w:p w:rsidR="00D75455" w:rsidRPr="00A61605" w:rsidRDefault="00D75455" w:rsidP="00E9666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 w:rsidRPr="00A61605"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>——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话亲子关系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75455" w:rsidRPr="00A61605" w:rsidRDefault="00D75455" w:rsidP="001C7F6E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熊</w:t>
            </w:r>
            <w:r>
              <w:rPr>
                <w:rFonts w:ascii="仿宋_GB2312" w:eastAsia="仿宋_GB2312" w:hAnsi="仿宋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莉</w:t>
            </w:r>
            <w:r w:rsidRPr="00A61605">
              <w:rPr>
                <w:rFonts w:ascii="仿宋_GB2312" w:eastAsia="仿宋_GB2312" w:hAnsi="仿宋" w:hint="eastAsia"/>
                <w:sz w:val="28"/>
                <w:szCs w:val="28"/>
                <w:shd w:val="clear" w:color="auto" w:fill="FFFFFF"/>
              </w:rPr>
              <w:t>、梁晓君</w:t>
            </w:r>
          </w:p>
        </w:tc>
      </w:tr>
    </w:tbl>
    <w:p w:rsidR="00D75455" w:rsidRDefault="00D75455"/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spacing w:line="460" w:lineRule="exact"/>
      </w:pPr>
    </w:p>
    <w:p w:rsidR="00D75455" w:rsidRDefault="00D75455" w:rsidP="00124818">
      <w:pPr>
        <w:pBdr>
          <w:top w:val="single" w:sz="12" w:space="1" w:color="auto"/>
          <w:bottom w:val="single" w:sz="12" w:space="1" w:color="auto"/>
        </w:pBd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　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印发</w:t>
      </w:r>
    </w:p>
    <w:p w:rsidR="00D75455" w:rsidRPr="00124818" w:rsidRDefault="00D75455"/>
    <w:sectPr w:rsidR="00D75455" w:rsidRPr="00124818" w:rsidSect="006E0D24">
      <w:footerReference w:type="even" r:id="rId6"/>
      <w:footerReference w:type="default" r:id="rId7"/>
      <w:pgSz w:w="11906" w:h="16838" w:code="9"/>
      <w:pgMar w:top="2098" w:right="1276" w:bottom="1418" w:left="1588" w:header="851" w:footer="1134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55" w:rsidRDefault="00D75455" w:rsidP="000727AF">
      <w:r>
        <w:separator/>
      </w:r>
    </w:p>
  </w:endnote>
  <w:endnote w:type="continuationSeparator" w:id="0">
    <w:p w:rsidR="00D75455" w:rsidRDefault="00D75455" w:rsidP="0007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MS Mincho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55" w:rsidRDefault="00D75455" w:rsidP="009B565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5455" w:rsidRDefault="00D75455" w:rsidP="006E0D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55" w:rsidRPr="006E0D24" w:rsidRDefault="00D75455" w:rsidP="009B5653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E0D24">
      <w:rPr>
        <w:rStyle w:val="PageNumber"/>
        <w:rFonts w:ascii="宋体" w:hAnsi="宋体"/>
        <w:sz w:val="28"/>
        <w:szCs w:val="28"/>
      </w:rPr>
      <w:fldChar w:fldCharType="begin"/>
    </w:r>
    <w:r w:rsidRPr="006E0D24">
      <w:rPr>
        <w:rStyle w:val="PageNumber"/>
        <w:rFonts w:ascii="宋体" w:hAnsi="宋体"/>
        <w:sz w:val="28"/>
        <w:szCs w:val="28"/>
      </w:rPr>
      <w:instrText xml:space="preserve">PAGE  </w:instrText>
    </w:r>
    <w:r w:rsidRPr="006E0D2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- 5 -</w:t>
    </w:r>
    <w:r w:rsidRPr="006E0D24">
      <w:rPr>
        <w:rStyle w:val="PageNumber"/>
        <w:rFonts w:ascii="宋体" w:hAnsi="宋体"/>
        <w:sz w:val="28"/>
        <w:szCs w:val="28"/>
      </w:rPr>
      <w:fldChar w:fldCharType="end"/>
    </w:r>
  </w:p>
  <w:p w:rsidR="00D75455" w:rsidRDefault="00D75455" w:rsidP="006E0D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55" w:rsidRDefault="00D75455" w:rsidP="000727AF">
      <w:r>
        <w:separator/>
      </w:r>
    </w:p>
  </w:footnote>
  <w:footnote w:type="continuationSeparator" w:id="0">
    <w:p w:rsidR="00D75455" w:rsidRDefault="00D75455" w:rsidP="0007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BF"/>
    <w:rsid w:val="00014012"/>
    <w:rsid w:val="00036F9F"/>
    <w:rsid w:val="00047D39"/>
    <w:rsid w:val="000727AF"/>
    <w:rsid w:val="000A0A65"/>
    <w:rsid w:val="000E2980"/>
    <w:rsid w:val="000F50D3"/>
    <w:rsid w:val="00124818"/>
    <w:rsid w:val="001A37D7"/>
    <w:rsid w:val="001A4076"/>
    <w:rsid w:val="001C5CCD"/>
    <w:rsid w:val="001C7F6E"/>
    <w:rsid w:val="001F6D48"/>
    <w:rsid w:val="00213D19"/>
    <w:rsid w:val="00217EBF"/>
    <w:rsid w:val="00246B43"/>
    <w:rsid w:val="00250055"/>
    <w:rsid w:val="002543A2"/>
    <w:rsid w:val="00281E01"/>
    <w:rsid w:val="002A7D04"/>
    <w:rsid w:val="002F7A96"/>
    <w:rsid w:val="00320B35"/>
    <w:rsid w:val="00345BA2"/>
    <w:rsid w:val="0035367E"/>
    <w:rsid w:val="00364A60"/>
    <w:rsid w:val="00375ED1"/>
    <w:rsid w:val="00380E23"/>
    <w:rsid w:val="00395C65"/>
    <w:rsid w:val="003B5C62"/>
    <w:rsid w:val="003C04DA"/>
    <w:rsid w:val="003C1CE5"/>
    <w:rsid w:val="00407E2F"/>
    <w:rsid w:val="00467241"/>
    <w:rsid w:val="004E32B7"/>
    <w:rsid w:val="004F6BAB"/>
    <w:rsid w:val="005252F6"/>
    <w:rsid w:val="00525D16"/>
    <w:rsid w:val="00554B4C"/>
    <w:rsid w:val="00556D61"/>
    <w:rsid w:val="005666D1"/>
    <w:rsid w:val="00571CB9"/>
    <w:rsid w:val="0059377C"/>
    <w:rsid w:val="005A23C2"/>
    <w:rsid w:val="005A4513"/>
    <w:rsid w:val="005E4BFB"/>
    <w:rsid w:val="00611416"/>
    <w:rsid w:val="006225BA"/>
    <w:rsid w:val="006236E2"/>
    <w:rsid w:val="006339C4"/>
    <w:rsid w:val="006514C5"/>
    <w:rsid w:val="006B245B"/>
    <w:rsid w:val="006E0D24"/>
    <w:rsid w:val="00702D2C"/>
    <w:rsid w:val="00735425"/>
    <w:rsid w:val="007504DA"/>
    <w:rsid w:val="0075092D"/>
    <w:rsid w:val="007606F1"/>
    <w:rsid w:val="0076287D"/>
    <w:rsid w:val="00781DF4"/>
    <w:rsid w:val="00783F0A"/>
    <w:rsid w:val="007A04F3"/>
    <w:rsid w:val="00815526"/>
    <w:rsid w:val="0084057E"/>
    <w:rsid w:val="00883CD0"/>
    <w:rsid w:val="008B6C2D"/>
    <w:rsid w:val="008D77AA"/>
    <w:rsid w:val="009265DF"/>
    <w:rsid w:val="00933699"/>
    <w:rsid w:val="00941D05"/>
    <w:rsid w:val="00943928"/>
    <w:rsid w:val="00964B3E"/>
    <w:rsid w:val="0098563C"/>
    <w:rsid w:val="00985E26"/>
    <w:rsid w:val="0099568F"/>
    <w:rsid w:val="009B5653"/>
    <w:rsid w:val="009E2FD8"/>
    <w:rsid w:val="00A057A7"/>
    <w:rsid w:val="00A226F2"/>
    <w:rsid w:val="00A61605"/>
    <w:rsid w:val="00A66259"/>
    <w:rsid w:val="00A720E6"/>
    <w:rsid w:val="00AE2C46"/>
    <w:rsid w:val="00AE541A"/>
    <w:rsid w:val="00AF2618"/>
    <w:rsid w:val="00AF4725"/>
    <w:rsid w:val="00B028E7"/>
    <w:rsid w:val="00B05025"/>
    <w:rsid w:val="00B10054"/>
    <w:rsid w:val="00B2496C"/>
    <w:rsid w:val="00B25572"/>
    <w:rsid w:val="00B3640C"/>
    <w:rsid w:val="00B42324"/>
    <w:rsid w:val="00B4341C"/>
    <w:rsid w:val="00BA64DA"/>
    <w:rsid w:val="00BC7BEE"/>
    <w:rsid w:val="00BD5F6E"/>
    <w:rsid w:val="00C0057F"/>
    <w:rsid w:val="00C0709D"/>
    <w:rsid w:val="00C10994"/>
    <w:rsid w:val="00C24D31"/>
    <w:rsid w:val="00C54626"/>
    <w:rsid w:val="00C67D60"/>
    <w:rsid w:val="00C713EE"/>
    <w:rsid w:val="00C77500"/>
    <w:rsid w:val="00CF508A"/>
    <w:rsid w:val="00D04C5B"/>
    <w:rsid w:val="00D10880"/>
    <w:rsid w:val="00D20EF0"/>
    <w:rsid w:val="00D63003"/>
    <w:rsid w:val="00D75455"/>
    <w:rsid w:val="00DA6633"/>
    <w:rsid w:val="00DD7FD0"/>
    <w:rsid w:val="00E323BB"/>
    <w:rsid w:val="00E34C44"/>
    <w:rsid w:val="00E442CC"/>
    <w:rsid w:val="00E63788"/>
    <w:rsid w:val="00E6772E"/>
    <w:rsid w:val="00E72AC0"/>
    <w:rsid w:val="00E9666D"/>
    <w:rsid w:val="00E97600"/>
    <w:rsid w:val="00EB5C43"/>
    <w:rsid w:val="00EE098E"/>
    <w:rsid w:val="00EF16EF"/>
    <w:rsid w:val="00EF1875"/>
    <w:rsid w:val="00EF235C"/>
    <w:rsid w:val="00F03D94"/>
    <w:rsid w:val="00F13967"/>
    <w:rsid w:val="00F342DE"/>
    <w:rsid w:val="00F35850"/>
    <w:rsid w:val="00F431CF"/>
    <w:rsid w:val="00FA1C45"/>
    <w:rsid w:val="00F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BF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217EB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7EB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">
    <w:name w:val="正文 A"/>
    <w:uiPriority w:val="99"/>
    <w:rsid w:val="00217EB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hAnsi="Times New Roman"/>
      <w:color w:val="000000"/>
      <w:szCs w:val="21"/>
      <w:u w:color="000000"/>
    </w:rPr>
  </w:style>
  <w:style w:type="character" w:styleId="Strong">
    <w:name w:val="Strong"/>
    <w:basedOn w:val="DefaultParagraphFont"/>
    <w:uiPriority w:val="99"/>
    <w:qFormat/>
    <w:rsid w:val="00217EB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07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27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27A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A0A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E0D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246</Words>
  <Characters>1406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微软用户</dc:creator>
  <cp:keywords/>
  <dc:description/>
  <cp:lastModifiedBy>User</cp:lastModifiedBy>
  <cp:revision>8</cp:revision>
  <cp:lastPrinted>2020-05-07T02:53:00Z</cp:lastPrinted>
  <dcterms:created xsi:type="dcterms:W3CDTF">2020-05-09T08:49:00Z</dcterms:created>
  <dcterms:modified xsi:type="dcterms:W3CDTF">2020-05-09T08:54:00Z</dcterms:modified>
</cp:coreProperties>
</file>