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D6" w:rsidRPr="000A1245" w:rsidRDefault="009E1CD6" w:rsidP="00F07FBE">
      <w:pPr>
        <w:rPr>
          <w:rFonts w:ascii="方正大标宋简体" w:eastAsia="方正大标宋简体"/>
          <w:color w:val="FF0000"/>
          <w:w w:val="90"/>
          <w:sz w:val="32"/>
          <w:szCs w:val="32"/>
        </w:rPr>
      </w:pPr>
    </w:p>
    <w:tbl>
      <w:tblPr>
        <w:tblW w:w="9346" w:type="dxa"/>
        <w:tblInd w:w="122" w:type="dxa"/>
        <w:tblLayout w:type="fixed"/>
        <w:tblLook w:val="01E0"/>
      </w:tblPr>
      <w:tblGrid>
        <w:gridCol w:w="7366"/>
        <w:gridCol w:w="1980"/>
      </w:tblGrid>
      <w:tr w:rsidR="009E1CD6" w:rsidRPr="00C63DBE" w:rsidTr="00F07FBE">
        <w:trPr>
          <w:trHeight w:val="995"/>
        </w:trPr>
        <w:tc>
          <w:tcPr>
            <w:tcW w:w="7366" w:type="dxa"/>
            <w:vAlign w:val="center"/>
          </w:tcPr>
          <w:p w:rsidR="009E1CD6" w:rsidRPr="00514020" w:rsidRDefault="009E1CD6" w:rsidP="0041707E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大标宋简体" w:eastAsia="方正大标宋简体" w:hAnsi="华文中宋"/>
                <w:color w:val="FF0000"/>
                <w:w w:val="90"/>
                <w:sz w:val="72"/>
                <w:szCs w:val="72"/>
              </w:rPr>
            </w:pPr>
            <w:r w:rsidRPr="00514020"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柳州市妇女联合会</w:t>
            </w:r>
          </w:p>
        </w:tc>
        <w:tc>
          <w:tcPr>
            <w:tcW w:w="1980" w:type="dxa"/>
            <w:vMerge w:val="restart"/>
            <w:vAlign w:val="center"/>
          </w:tcPr>
          <w:p w:rsidR="009E1CD6" w:rsidRPr="00A77658" w:rsidRDefault="009E1CD6" w:rsidP="00F07FBE">
            <w:pPr>
              <w:widowControl/>
              <w:ind w:leftChars="-51" w:left="-107" w:rightChars="-51" w:right="-107"/>
              <w:jc w:val="center"/>
              <w:rPr>
                <w:rFonts w:ascii="方正大标宋简体" w:eastAsia="方正大标宋简体"/>
                <w:color w:val="FF0000"/>
                <w:spacing w:val="80"/>
                <w:w w:val="90"/>
                <w:sz w:val="84"/>
                <w:szCs w:val="84"/>
              </w:rPr>
            </w:pPr>
            <w:r w:rsidRPr="00A77658">
              <w:rPr>
                <w:rFonts w:ascii="方正大标宋简体" w:eastAsia="方正大标宋简体" w:hint="eastAsia"/>
                <w:color w:val="FF0000"/>
                <w:spacing w:val="80"/>
                <w:w w:val="90"/>
                <w:sz w:val="84"/>
                <w:szCs w:val="84"/>
              </w:rPr>
              <w:t>文件</w:t>
            </w:r>
          </w:p>
        </w:tc>
      </w:tr>
      <w:tr w:rsidR="009E1CD6" w:rsidRPr="00C63DBE" w:rsidTr="00F07FBE">
        <w:trPr>
          <w:trHeight w:val="1078"/>
        </w:trPr>
        <w:tc>
          <w:tcPr>
            <w:tcW w:w="7366" w:type="dxa"/>
            <w:vAlign w:val="center"/>
          </w:tcPr>
          <w:p w:rsidR="009E1CD6" w:rsidRPr="00514020" w:rsidRDefault="009E1CD6" w:rsidP="00F07FBE">
            <w:pPr>
              <w:spacing w:line="800" w:lineRule="exact"/>
              <w:ind w:leftChars="-30" w:left="-63" w:rightChars="-30" w:right="-63" w:firstLineChars="20" w:firstLine="129"/>
              <w:rPr>
                <w:rFonts w:ascii="方正大标宋简体" w:eastAsia="方正大标宋简体" w:hAnsi="华文中宋"/>
                <w:color w:val="FF0000"/>
                <w:w w:val="90"/>
                <w:sz w:val="72"/>
                <w:szCs w:val="72"/>
              </w:rPr>
            </w:pPr>
            <w:r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柳州市禁毒委员会办公室</w:t>
            </w:r>
          </w:p>
        </w:tc>
        <w:tc>
          <w:tcPr>
            <w:tcW w:w="1980" w:type="dxa"/>
            <w:vMerge/>
          </w:tcPr>
          <w:p w:rsidR="009E1CD6" w:rsidRPr="00C63DBE" w:rsidRDefault="009E1CD6" w:rsidP="0041707E">
            <w:pPr>
              <w:widowControl/>
              <w:jc w:val="left"/>
              <w:rPr>
                <w:rFonts w:ascii="方正大标宋简体" w:eastAsia="方正大标宋简体"/>
                <w:color w:val="FF0000"/>
              </w:rPr>
            </w:pPr>
          </w:p>
        </w:tc>
      </w:tr>
    </w:tbl>
    <w:p w:rsidR="009E1CD6" w:rsidRDefault="009E1CD6" w:rsidP="00F07FBE">
      <w:pPr>
        <w:spacing w:line="580" w:lineRule="exact"/>
        <w:rPr>
          <w:rFonts w:ascii="仿宋_GB2312"/>
          <w:b/>
          <w:sz w:val="32"/>
          <w:szCs w:val="32"/>
        </w:rPr>
      </w:pPr>
    </w:p>
    <w:p w:rsidR="009E1CD6" w:rsidRDefault="009E1CD6" w:rsidP="00F07FBE">
      <w:pPr>
        <w:spacing w:line="580" w:lineRule="exact"/>
        <w:rPr>
          <w:rFonts w:ascii="仿宋_GB2312"/>
          <w:b/>
          <w:sz w:val="32"/>
          <w:szCs w:val="32"/>
        </w:rPr>
      </w:pPr>
    </w:p>
    <w:p w:rsidR="009E1CD6" w:rsidRPr="00E75AFF" w:rsidRDefault="009E1CD6" w:rsidP="00F07FBE">
      <w:pPr>
        <w:spacing w:line="400" w:lineRule="exact"/>
        <w:jc w:val="center"/>
        <w:rPr>
          <w:rFonts w:ascii="仿宋_GB2312"/>
          <w:bCs/>
          <w:sz w:val="32"/>
          <w:szCs w:val="32"/>
        </w:rPr>
      </w:pPr>
      <w:r w:rsidRPr="00E75AFF">
        <w:rPr>
          <w:rFonts w:ascii="仿宋_GB2312" w:eastAsia="仿宋_GB2312" w:hint="eastAsia"/>
          <w:bCs/>
          <w:sz w:val="32"/>
          <w:szCs w:val="32"/>
        </w:rPr>
        <w:t>柳妇通</w:t>
      </w:r>
      <w:r w:rsidRPr="00E75AFF">
        <w:rPr>
          <w:rFonts w:hint="eastAsia"/>
          <w:sz w:val="32"/>
          <w:szCs w:val="32"/>
        </w:rPr>
        <w:t>〔</w:t>
      </w:r>
      <w:r w:rsidRPr="00E75AFF">
        <w:rPr>
          <w:bCs/>
          <w:sz w:val="32"/>
          <w:szCs w:val="32"/>
        </w:rPr>
        <w:t>2020</w:t>
      </w:r>
      <w:r w:rsidRPr="00E75AFF">
        <w:rPr>
          <w:rFonts w:hint="eastAsia"/>
          <w:sz w:val="32"/>
          <w:szCs w:val="32"/>
        </w:rPr>
        <w:t>〕</w:t>
      </w:r>
      <w:r>
        <w:rPr>
          <w:sz w:val="32"/>
          <w:szCs w:val="32"/>
        </w:rPr>
        <w:t>36</w:t>
      </w:r>
      <w:r w:rsidRPr="00E75AFF">
        <w:rPr>
          <w:rFonts w:ascii="仿宋_GB2312" w:hint="eastAsia"/>
          <w:bCs/>
          <w:sz w:val="32"/>
          <w:szCs w:val="32"/>
        </w:rPr>
        <w:t>号</w:t>
      </w:r>
    </w:p>
    <w:p w:rsidR="009E1CD6" w:rsidRDefault="009E1CD6" w:rsidP="00F07FBE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  <w:szCs w:val="20"/>
        </w:rPr>
      </w:pPr>
      <w:r>
        <w:rPr>
          <w:noProof/>
        </w:rPr>
        <w:pict>
          <v:line id="_x0000_s1026" style="position:absolute;left:0;text-align:left;flip:x y;z-index:251658240" from="0,8.25pt" to="450pt,8.25pt" strokecolor="red" strokeweight="2pt"/>
        </w:pict>
      </w:r>
    </w:p>
    <w:p w:rsidR="009E1CD6" w:rsidRDefault="009E1CD6" w:rsidP="000945E0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z w:val="44"/>
          <w:szCs w:val="44"/>
        </w:rPr>
        <w:t xml:space="preserve">　</w:t>
      </w:r>
    </w:p>
    <w:p w:rsidR="009E1CD6" w:rsidRDefault="009E1CD6" w:rsidP="000945E0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 w:rsidR="009E1CD6" w:rsidRPr="000945E0" w:rsidRDefault="009E1CD6" w:rsidP="000945E0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 w:rsidRPr="000945E0">
        <w:rPr>
          <w:rFonts w:ascii="方正小标宋简体" w:eastAsia="方正小标宋简体" w:hint="eastAsia"/>
          <w:snapToGrid w:val="0"/>
          <w:sz w:val="44"/>
          <w:szCs w:val="44"/>
        </w:rPr>
        <w:t>柳州市妇联</w:t>
      </w:r>
      <w:r w:rsidRPr="000945E0">
        <w:rPr>
          <w:rFonts w:ascii="方正小标宋简体" w:eastAsia="方正小标宋简体"/>
          <w:snapToGrid w:val="0"/>
          <w:sz w:val="44"/>
          <w:szCs w:val="44"/>
        </w:rPr>
        <w:t xml:space="preserve">  </w:t>
      </w:r>
      <w:r w:rsidRPr="000945E0">
        <w:rPr>
          <w:rFonts w:ascii="方正小标宋简体" w:eastAsia="方正小标宋简体" w:hint="eastAsia"/>
          <w:snapToGrid w:val="0"/>
          <w:sz w:val="44"/>
          <w:szCs w:val="44"/>
        </w:rPr>
        <w:t>柳州市禁毒办</w:t>
      </w:r>
    </w:p>
    <w:p w:rsidR="009E1CD6" w:rsidRDefault="009E1CD6" w:rsidP="000945E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4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 w:rsidRPr="000945E0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2020</w:t>
      </w:r>
      <w:r w:rsidRPr="00094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年广西“</w:t>
      </w:r>
      <w:r w:rsidRPr="000945E0">
        <w:rPr>
          <w:rFonts w:ascii="方正小标宋简体" w:eastAsia="方正小标宋简体" w:hAnsi="方正小标宋简体" w:cs="方正小标宋简体"/>
          <w:sz w:val="44"/>
          <w:szCs w:val="44"/>
        </w:rPr>
        <w:t>6</w:t>
      </w:r>
      <w:r w:rsidRPr="00094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·</w:t>
      </w:r>
      <w:r w:rsidRPr="000945E0">
        <w:rPr>
          <w:rFonts w:ascii="方正小标宋简体" w:eastAsia="方正小标宋简体" w:hAnsi="方正小标宋简体" w:cs="方正小标宋简体"/>
          <w:sz w:val="44"/>
          <w:szCs w:val="44"/>
        </w:rPr>
        <w:t>26</w:t>
      </w:r>
      <w:r w:rsidRPr="00094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”国际禁毒日</w:t>
      </w:r>
    </w:p>
    <w:p w:rsidR="009E1CD6" w:rsidRDefault="009E1CD6" w:rsidP="000945E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4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“民族山歌宣传法</w:t>
      </w:r>
      <w:r w:rsidRPr="000945E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·</w:t>
      </w:r>
      <w:r w:rsidRPr="00094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不让毒品进我家”</w:t>
      </w:r>
    </w:p>
    <w:p w:rsidR="009E1CD6" w:rsidRPr="000945E0" w:rsidRDefault="009E1CD6" w:rsidP="000945E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45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宣传活动的通知</w:t>
      </w:r>
    </w:p>
    <w:p w:rsidR="009E1CD6" w:rsidRDefault="009E1CD6" w:rsidP="000945E0">
      <w:pPr>
        <w:snapToGrid w:val="0"/>
        <w:spacing w:line="540" w:lineRule="exact"/>
        <w:rPr>
          <w:rFonts w:ascii="仿宋_GB2312" w:eastAsia="仿宋_GB2312"/>
          <w:sz w:val="32"/>
          <w:szCs w:val="32"/>
        </w:rPr>
      </w:pPr>
    </w:p>
    <w:p w:rsidR="009E1CD6" w:rsidRPr="00741D15" w:rsidRDefault="009E1CD6" w:rsidP="00741D15">
      <w:pPr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ascii="仿宋_GB2312" w:eastAsia="仿宋_GB2312" w:hint="eastAsia"/>
          <w:color w:val="000000"/>
          <w:sz w:val="32"/>
          <w:szCs w:val="32"/>
        </w:rPr>
        <w:t>融水县妇联、禁毒办：</w:t>
      </w:r>
      <w:r w:rsidRPr="00741D15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ascii="仿宋_GB2312" w:eastAsia="仿宋_GB2312" w:hint="eastAsia"/>
          <w:color w:val="000000"/>
          <w:sz w:val="32"/>
          <w:szCs w:val="32"/>
        </w:rPr>
        <w:t>为认真贯彻党的十九大精神及国家禁毒委有关会议精神，扎实推进妇女维权服务工作的开展，深入开展法律宣传，让更多的人参与禁毒拒毒活动，做好普法宣传教育工作，进一步加大《禁毒法》《妇女权益保障法》《反家庭暴力法》《未成年保护法》等法律法规宣传，弘扬社会主义法治精神，引导广大家庭遵法、守法、学法、用法，增强广大家庭法治意识，共建平安家庭。</w:t>
      </w:r>
      <w:bookmarkStart w:id="0" w:name="_GoBack"/>
      <w:bookmarkEnd w:id="0"/>
      <w:r w:rsidRPr="00741D15">
        <w:rPr>
          <w:rFonts w:ascii="仿宋_GB2312" w:eastAsia="仿宋_GB2312" w:hint="eastAsia"/>
          <w:color w:val="000000"/>
          <w:sz w:val="32"/>
          <w:szCs w:val="32"/>
        </w:rPr>
        <w:t>市妇联、市禁毒办于“</w:t>
      </w:r>
      <w:r w:rsidRPr="00741D15">
        <w:rPr>
          <w:rFonts w:eastAsia="仿宋_GB2312"/>
          <w:color w:val="000000"/>
          <w:sz w:val="32"/>
          <w:szCs w:val="32"/>
        </w:rPr>
        <w:t>6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·</w:t>
      </w:r>
      <w:r w:rsidRPr="00741D15">
        <w:rPr>
          <w:rFonts w:eastAsia="仿宋_GB2312"/>
          <w:color w:val="000000"/>
          <w:sz w:val="32"/>
          <w:szCs w:val="32"/>
        </w:rPr>
        <w:t>26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741D15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国际禁毒日期间，联合开</w:t>
      </w:r>
      <w:r w:rsidRPr="00741D15">
        <w:rPr>
          <w:rFonts w:eastAsia="仿宋_GB2312" w:hint="eastAsia"/>
          <w:color w:val="000000"/>
          <w:sz w:val="32"/>
          <w:szCs w:val="32"/>
        </w:rPr>
        <w:t>展</w:t>
      </w:r>
      <w:r w:rsidRPr="00741D15">
        <w:rPr>
          <w:rFonts w:eastAsia="仿宋_GB2312"/>
          <w:color w:val="000000"/>
          <w:sz w:val="32"/>
          <w:szCs w:val="32"/>
        </w:rPr>
        <w:t>2020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年广西“</w:t>
      </w:r>
      <w:r w:rsidRPr="00741D15">
        <w:rPr>
          <w:rFonts w:eastAsia="仿宋_GB2312"/>
          <w:color w:val="000000"/>
          <w:sz w:val="32"/>
          <w:szCs w:val="32"/>
        </w:rPr>
        <w:t>6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·</w:t>
      </w:r>
      <w:r w:rsidRPr="00741D15">
        <w:rPr>
          <w:rFonts w:eastAsia="仿宋_GB2312"/>
          <w:color w:val="000000"/>
          <w:sz w:val="32"/>
          <w:szCs w:val="32"/>
        </w:rPr>
        <w:t>26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”国际禁毒日“民族山歌宣传法·不让毒品进我家”宣传活动，活动设主会场及分会场所，主会场设在柳州市，融水县设分会场，为确保活动圆满成功，现将有关事项通知如下：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41D15">
        <w:rPr>
          <w:rFonts w:ascii="黑体" w:eastAsia="黑体" w:hAnsi="黑体" w:hint="eastAsia"/>
          <w:color w:val="000000"/>
          <w:sz w:val="32"/>
          <w:szCs w:val="32"/>
        </w:rPr>
        <w:t>一、活动目的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ascii="仿宋_GB2312" w:eastAsia="仿宋_GB2312" w:hint="eastAsia"/>
          <w:color w:val="000000"/>
          <w:sz w:val="32"/>
          <w:szCs w:val="32"/>
        </w:rPr>
        <w:t>利用“</w:t>
      </w:r>
      <w:r w:rsidRPr="00741D15">
        <w:rPr>
          <w:rFonts w:eastAsia="仿宋_GB2312"/>
          <w:color w:val="000000"/>
          <w:sz w:val="32"/>
          <w:szCs w:val="32"/>
        </w:rPr>
        <w:t>6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·</w:t>
      </w:r>
      <w:r w:rsidRPr="00741D15">
        <w:rPr>
          <w:rFonts w:eastAsia="仿宋_GB2312"/>
          <w:color w:val="000000"/>
          <w:sz w:val="32"/>
          <w:szCs w:val="32"/>
        </w:rPr>
        <w:t>26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”国际禁毒日，通过开展“民族山歌宣传法·不让毒品进我家”宣传活动，促进家庭平安幸福，社会和谐稳定。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41D15"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 w:rsidRPr="00741D15">
        <w:rPr>
          <w:rFonts w:ascii="黑体" w:eastAsia="黑体" w:hAnsi="黑体" w:hint="eastAsia"/>
          <w:color w:val="000000"/>
          <w:sz w:val="32"/>
          <w:szCs w:val="32"/>
        </w:rPr>
        <w:t>活动时间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2020</w:t>
      </w:r>
      <w:r w:rsidRPr="00741D15">
        <w:rPr>
          <w:rFonts w:eastAsia="仿宋_GB2312" w:hint="eastAsia"/>
          <w:color w:val="000000"/>
          <w:sz w:val="32"/>
          <w:szCs w:val="32"/>
        </w:rPr>
        <w:t>年</w:t>
      </w:r>
      <w:r w:rsidRPr="00741D15">
        <w:rPr>
          <w:rFonts w:eastAsia="仿宋_GB2312"/>
          <w:color w:val="000000"/>
          <w:sz w:val="32"/>
          <w:szCs w:val="32"/>
        </w:rPr>
        <w:t>6</w:t>
      </w:r>
      <w:r w:rsidRPr="00741D15">
        <w:rPr>
          <w:rFonts w:eastAsia="仿宋_GB2312" w:hint="eastAsia"/>
          <w:color w:val="000000"/>
          <w:sz w:val="32"/>
          <w:szCs w:val="32"/>
        </w:rPr>
        <w:t>月</w:t>
      </w:r>
      <w:r w:rsidRPr="00741D15">
        <w:rPr>
          <w:rFonts w:eastAsia="仿宋_GB2312"/>
          <w:color w:val="000000"/>
          <w:sz w:val="32"/>
          <w:szCs w:val="32"/>
        </w:rPr>
        <w:t>24</w:t>
      </w:r>
      <w:r w:rsidRPr="00741D15">
        <w:rPr>
          <w:rFonts w:eastAsia="仿宋_GB2312" w:hint="eastAsia"/>
          <w:color w:val="000000"/>
          <w:sz w:val="32"/>
          <w:szCs w:val="32"/>
        </w:rPr>
        <w:t>日（星期三）上午</w:t>
      </w:r>
      <w:r w:rsidRPr="00741D15">
        <w:rPr>
          <w:rFonts w:eastAsia="仿宋_GB2312"/>
          <w:color w:val="000000"/>
          <w:sz w:val="32"/>
          <w:szCs w:val="32"/>
        </w:rPr>
        <w:t xml:space="preserve"> 9</w:t>
      </w:r>
      <w:r>
        <w:rPr>
          <w:rFonts w:eastAsia="仿宋_GB2312"/>
          <w:color w:val="000000"/>
          <w:sz w:val="32"/>
          <w:szCs w:val="32"/>
        </w:rPr>
        <w:t>:</w:t>
      </w:r>
      <w:r w:rsidRPr="00741D15">
        <w:rPr>
          <w:rFonts w:eastAsia="仿宋_GB2312"/>
          <w:color w:val="000000"/>
          <w:sz w:val="32"/>
          <w:szCs w:val="32"/>
        </w:rPr>
        <w:t>30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41D15">
        <w:rPr>
          <w:rFonts w:ascii="黑体" w:eastAsia="黑体" w:hAnsi="黑体" w:hint="eastAsia"/>
          <w:color w:val="000000"/>
          <w:sz w:val="32"/>
          <w:szCs w:val="32"/>
        </w:rPr>
        <w:t>三、活动地点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ascii="仿宋_GB2312" w:eastAsia="仿宋_GB2312" w:hint="eastAsia"/>
          <w:color w:val="000000"/>
          <w:sz w:val="32"/>
          <w:szCs w:val="32"/>
        </w:rPr>
        <w:t>融水县双龙沟梦呜苗寨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41D15">
        <w:rPr>
          <w:rFonts w:ascii="黑体" w:eastAsia="黑体" w:hAnsi="黑体" w:hint="eastAsia"/>
          <w:bCs/>
          <w:color w:val="000000"/>
          <w:sz w:val="32"/>
          <w:szCs w:val="32"/>
        </w:rPr>
        <w:t>四、</w:t>
      </w:r>
      <w:r w:rsidRPr="00741D15">
        <w:rPr>
          <w:rFonts w:ascii="黑体" w:eastAsia="黑体" w:hAnsi="黑体" w:hint="eastAsia"/>
          <w:color w:val="000000"/>
          <w:sz w:val="32"/>
          <w:szCs w:val="32"/>
        </w:rPr>
        <w:t>组织机构</w:t>
      </w:r>
    </w:p>
    <w:p w:rsidR="009E1CD6" w:rsidRPr="00741D15" w:rsidRDefault="009E1CD6" w:rsidP="0081332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813321">
        <w:rPr>
          <w:rFonts w:ascii="仿宋_GB2312" w:eastAsia="仿宋_GB2312" w:hint="eastAsia"/>
          <w:b/>
          <w:color w:val="000000"/>
          <w:sz w:val="32"/>
          <w:szCs w:val="32"/>
        </w:rPr>
        <w:t>主办单位：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柳州市妇女联合会</w:t>
      </w:r>
      <w:r w:rsidRPr="00741D15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柳州市禁毒委员会办公室</w:t>
      </w:r>
    </w:p>
    <w:p w:rsidR="009E1CD6" w:rsidRPr="00741D15" w:rsidRDefault="009E1CD6" w:rsidP="0081332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813321">
        <w:rPr>
          <w:rFonts w:ascii="仿宋_GB2312" w:eastAsia="仿宋_GB2312" w:hint="eastAsia"/>
          <w:b/>
          <w:color w:val="000000"/>
          <w:sz w:val="32"/>
          <w:szCs w:val="32"/>
        </w:rPr>
        <w:t>承办单位：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融水县妇女联合会、融水县禁毒委员会办公室、共青团融水苗族自治县委员会</w:t>
      </w:r>
    </w:p>
    <w:p w:rsidR="009E1CD6" w:rsidRPr="00741D15" w:rsidRDefault="009E1CD6" w:rsidP="00813321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813321">
        <w:rPr>
          <w:rFonts w:ascii="仿宋_GB2312" w:eastAsia="仿宋_GB2312" w:hint="eastAsia"/>
          <w:b/>
          <w:color w:val="000000"/>
          <w:sz w:val="32"/>
          <w:szCs w:val="32"/>
        </w:rPr>
        <w:t>协办单位：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融水县梦呜苗寨</w:t>
      </w:r>
    </w:p>
    <w:p w:rsidR="009E1CD6" w:rsidRPr="00741D15" w:rsidRDefault="009E1CD6" w:rsidP="00741D15">
      <w:pPr>
        <w:snapToGrid w:val="0"/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   </w:t>
      </w:r>
      <w:r w:rsidRPr="00741D15">
        <w:rPr>
          <w:rFonts w:ascii="黑体" w:eastAsia="黑体" w:hAnsi="黑体" w:hint="eastAsia"/>
          <w:bCs/>
          <w:color w:val="000000"/>
          <w:sz w:val="32"/>
          <w:szCs w:val="32"/>
        </w:rPr>
        <w:t>五、活动内容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1</w:t>
      </w:r>
      <w:r w:rsidRPr="00741D15">
        <w:rPr>
          <w:rFonts w:ascii="仿宋_GB2312" w:eastAsia="仿宋_GB2312"/>
          <w:color w:val="000000"/>
          <w:sz w:val="32"/>
          <w:szCs w:val="32"/>
        </w:rPr>
        <w:t>.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山歌宣传法活动。邀请广西歌王，以宣传《禁毒法》、《妇女权益保障法》、《反家庭暴力法》、《未成年人保护法》等法律法规知识为内容，结合民歌形式，自编山歌进行表演式对唱；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2</w:t>
      </w:r>
      <w:r w:rsidRPr="00741D15">
        <w:rPr>
          <w:rFonts w:ascii="仿宋_GB2312" w:eastAsia="仿宋_GB2312"/>
          <w:color w:val="000000"/>
          <w:sz w:val="32"/>
          <w:szCs w:val="32"/>
        </w:rPr>
        <w:t>.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发放宣传资料，开展禁毒知识宣传，向现场观众宣讲毒品对家庭和社会的危害知识；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3</w:t>
      </w:r>
      <w:r w:rsidRPr="00741D15">
        <w:rPr>
          <w:rFonts w:ascii="仿宋_GB2312" w:eastAsia="仿宋_GB2312"/>
          <w:color w:val="000000"/>
          <w:sz w:val="32"/>
          <w:szCs w:val="32"/>
        </w:rPr>
        <w:t>.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开展“不让毒品进我家”承诺活动，在禁毒横幅上签字；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4</w:t>
      </w:r>
      <w:r w:rsidRPr="00741D15">
        <w:rPr>
          <w:rFonts w:ascii="仿宋_GB2312" w:eastAsia="仿宋_GB2312"/>
          <w:color w:val="000000"/>
          <w:sz w:val="32"/>
          <w:szCs w:val="32"/>
        </w:rPr>
        <w:t>.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入户开展“不让毒品进我家”宣传，向少数民族群众面对面宣传毒品对家庭和社会的危害知识，提高群众拒绝毒品意识，自觉参与到禁毒行动中。</w:t>
      </w:r>
    </w:p>
    <w:p w:rsidR="009E1CD6" w:rsidRPr="00813321" w:rsidRDefault="009E1CD6" w:rsidP="00813321">
      <w:pPr>
        <w:spacing w:line="560" w:lineRule="exact"/>
        <w:ind w:firstLineChars="150" w:firstLine="480"/>
        <w:rPr>
          <w:rFonts w:ascii="黑体" w:eastAsia="黑体" w:hAnsi="黑体"/>
          <w:color w:val="000000"/>
          <w:sz w:val="32"/>
          <w:szCs w:val="32"/>
        </w:rPr>
      </w:pPr>
      <w:r w:rsidRPr="00813321">
        <w:rPr>
          <w:rFonts w:ascii="黑体" w:eastAsia="黑体" w:hAnsi="黑体" w:hint="eastAsia"/>
          <w:color w:val="000000"/>
          <w:sz w:val="32"/>
          <w:szCs w:val="32"/>
        </w:rPr>
        <w:t>六、其他事项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1</w:t>
      </w:r>
      <w:r w:rsidRPr="00741D15">
        <w:rPr>
          <w:rFonts w:ascii="仿宋_GB2312" w:eastAsia="仿宋_GB2312"/>
          <w:b/>
          <w:color w:val="000000"/>
          <w:sz w:val="32"/>
          <w:szCs w:val="32"/>
        </w:rPr>
        <w:t>.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本次山歌宣传法活动，通过邀请苗、瑶、侗、壮、仫佬、汉族等少数民族山歌手</w:t>
      </w:r>
      <w:r w:rsidRPr="00741D15">
        <w:rPr>
          <w:rFonts w:eastAsia="仿宋_GB2312"/>
          <w:color w:val="000000"/>
          <w:sz w:val="32"/>
          <w:szCs w:val="32"/>
        </w:rPr>
        <w:t>6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个队，每队人数由各队自定，但至少不低于</w:t>
      </w:r>
      <w:r w:rsidRPr="00741D15">
        <w:rPr>
          <w:rFonts w:eastAsia="仿宋_GB2312"/>
          <w:color w:val="000000"/>
          <w:sz w:val="32"/>
          <w:szCs w:val="32"/>
        </w:rPr>
        <w:t>4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人，要求男女各占一定比例，歌手着本民族服装上台进行宣唱，每个队宣唱</w:t>
      </w:r>
      <w:r w:rsidRPr="00741D15">
        <w:rPr>
          <w:rFonts w:eastAsia="仿宋_GB2312"/>
          <w:color w:val="000000"/>
          <w:sz w:val="32"/>
          <w:szCs w:val="32"/>
        </w:rPr>
        <w:t>20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分钟。宣唱队歌手交通、食宿等费用自理，组委按每个队给予补助</w:t>
      </w:r>
      <w:r w:rsidRPr="00741D15">
        <w:rPr>
          <w:rFonts w:eastAsia="仿宋_GB2312"/>
          <w:color w:val="000000"/>
          <w:sz w:val="32"/>
          <w:szCs w:val="32"/>
        </w:rPr>
        <w:t>1000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元。</w:t>
      </w:r>
    </w:p>
    <w:p w:rsidR="009E1CD6" w:rsidRPr="00741D15" w:rsidRDefault="009E1CD6" w:rsidP="00741D15">
      <w:pPr>
        <w:spacing w:line="560" w:lineRule="exact"/>
        <w:ind w:firstLine="642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2</w:t>
      </w:r>
      <w:r w:rsidRPr="00741D15">
        <w:rPr>
          <w:rFonts w:ascii="仿宋_GB2312" w:eastAsia="仿宋_GB2312"/>
          <w:b/>
          <w:color w:val="000000"/>
          <w:sz w:val="32"/>
          <w:szCs w:val="32"/>
        </w:rPr>
        <w:t>.</w:t>
      </w:r>
      <w:r w:rsidRPr="00741D15">
        <w:rPr>
          <w:rFonts w:ascii="仿宋_GB2312" w:eastAsia="仿宋_GB2312" w:hint="eastAsia"/>
          <w:bCs/>
          <w:color w:val="000000"/>
          <w:sz w:val="32"/>
          <w:szCs w:val="32"/>
        </w:rPr>
        <w:t>歌会要求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每个宣唱队按指定内容，自编山歌，内容必需包涵《禁毒法》、《妇女权益保障法》、《反家庭暴力法》、平安家庭建设等内容，歌词提前报组委会审定。内容必须以正面宣传为主，歌词内容健康向上，不能唱不健康和反动内容的山歌。</w:t>
      </w:r>
    </w:p>
    <w:p w:rsidR="009E1CD6" w:rsidRPr="00741D15" w:rsidRDefault="009E1CD6" w:rsidP="00741D15">
      <w:pPr>
        <w:spacing w:line="560" w:lineRule="exact"/>
        <w:ind w:firstLine="642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eastAsia="仿宋_GB2312"/>
          <w:color w:val="000000"/>
          <w:sz w:val="32"/>
          <w:szCs w:val="32"/>
        </w:rPr>
        <w:t>3</w:t>
      </w:r>
      <w:r w:rsidRPr="00741D15">
        <w:rPr>
          <w:rFonts w:ascii="仿宋_GB2312" w:eastAsia="仿宋_GB2312"/>
          <w:color w:val="000000"/>
          <w:sz w:val="32"/>
          <w:szCs w:val="32"/>
        </w:rPr>
        <w:t>.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歌会途中插有小品及有奖知识抢答，观众互动等内容。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ascii="仿宋_GB2312" w:eastAsia="仿宋_GB2312"/>
          <w:color w:val="000000"/>
          <w:sz w:val="32"/>
          <w:szCs w:val="32"/>
        </w:rPr>
        <w:t xml:space="preserve">                        </w:t>
      </w: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E1CD6" w:rsidRPr="00741D15" w:rsidRDefault="009E1CD6" w:rsidP="00741D15">
      <w:pPr>
        <w:tabs>
          <w:tab w:val="left" w:pos="4680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E1CD6" w:rsidRPr="00741D15" w:rsidRDefault="009E1CD6" w:rsidP="00741D1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E1CD6" w:rsidRPr="00741D15" w:rsidRDefault="009E1CD6" w:rsidP="00741D15">
      <w:pPr>
        <w:spacing w:line="560" w:lineRule="exact"/>
        <w:ind w:leftChars="-1" w:left="-1" w:hanging="1"/>
        <w:rPr>
          <w:rFonts w:ascii="仿宋_GB2312" w:eastAsia="仿宋_GB2312"/>
          <w:color w:val="000000"/>
          <w:spacing w:val="66"/>
          <w:sz w:val="32"/>
          <w:szCs w:val="32"/>
        </w:rPr>
      </w:pPr>
      <w:r w:rsidRPr="00741D15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柳州市妇女联合会</w:t>
      </w:r>
      <w:r w:rsidRPr="00741D15">
        <w:rPr>
          <w:rFonts w:ascii="仿宋_GB2312" w:eastAsia="仿宋_GB2312"/>
          <w:color w:val="000000"/>
          <w:sz w:val="32"/>
          <w:szCs w:val="32"/>
        </w:rPr>
        <w:t xml:space="preserve">            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柳州市禁毒委员会办公室</w:t>
      </w:r>
    </w:p>
    <w:p w:rsidR="009E1CD6" w:rsidRPr="00741D15" w:rsidRDefault="009E1CD6" w:rsidP="00741D15">
      <w:pPr>
        <w:tabs>
          <w:tab w:val="left" w:pos="4140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1D15">
        <w:rPr>
          <w:rFonts w:ascii="仿宋_GB2312" w:eastAsia="仿宋_GB2312"/>
          <w:color w:val="000000"/>
          <w:sz w:val="32"/>
          <w:szCs w:val="32"/>
        </w:rPr>
        <w:t xml:space="preserve">                               </w:t>
      </w:r>
      <w:r w:rsidRPr="00741D15">
        <w:rPr>
          <w:rFonts w:eastAsia="仿宋_GB2312"/>
          <w:color w:val="000000"/>
          <w:sz w:val="32"/>
          <w:szCs w:val="32"/>
        </w:rPr>
        <w:t>2020</w:t>
      </w:r>
      <w:r w:rsidRPr="00741D15">
        <w:rPr>
          <w:rFonts w:eastAsia="仿宋_GB2312" w:hint="eastAsia"/>
          <w:color w:val="000000"/>
          <w:sz w:val="32"/>
          <w:szCs w:val="32"/>
        </w:rPr>
        <w:t>年</w:t>
      </w:r>
      <w:r w:rsidRPr="00741D15">
        <w:rPr>
          <w:rFonts w:eastAsia="仿宋_GB2312"/>
          <w:color w:val="000000"/>
          <w:sz w:val="32"/>
          <w:szCs w:val="32"/>
        </w:rPr>
        <w:t>6</w:t>
      </w:r>
      <w:r w:rsidRPr="00741D15">
        <w:rPr>
          <w:rFonts w:eastAsia="仿宋_GB2312" w:hint="eastAsia"/>
          <w:color w:val="000000"/>
          <w:sz w:val="32"/>
          <w:szCs w:val="32"/>
        </w:rPr>
        <w:t>月</w:t>
      </w:r>
      <w:r w:rsidRPr="00741D15">
        <w:rPr>
          <w:rFonts w:eastAsia="仿宋_GB2312"/>
          <w:color w:val="000000"/>
          <w:sz w:val="32"/>
          <w:szCs w:val="32"/>
        </w:rPr>
        <w:t>5</w:t>
      </w:r>
      <w:r w:rsidRPr="00741D15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9E1CD6" w:rsidRPr="00741D15" w:rsidRDefault="009E1CD6" w:rsidP="00741D15">
      <w:pPr>
        <w:tabs>
          <w:tab w:val="left" w:pos="4140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E1CD6" w:rsidRPr="00741D15" w:rsidRDefault="009E1CD6" w:rsidP="00741D15">
      <w:pPr>
        <w:tabs>
          <w:tab w:val="left" w:pos="4140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E1CD6" w:rsidRPr="00741D15" w:rsidRDefault="009E1CD6" w:rsidP="00741D15">
      <w:pPr>
        <w:tabs>
          <w:tab w:val="left" w:pos="4140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Default="009E1CD6" w:rsidP="00BC6DB6">
      <w:pPr>
        <w:tabs>
          <w:tab w:val="left" w:pos="8364"/>
        </w:tabs>
        <w:spacing w:line="580" w:lineRule="exact"/>
        <w:rPr>
          <w:rFonts w:ascii="仿宋_GB2312" w:eastAsia="仿宋_GB2312"/>
          <w:spacing w:val="-14"/>
          <w:sz w:val="32"/>
          <w:szCs w:val="32"/>
        </w:rPr>
      </w:pPr>
    </w:p>
    <w:p w:rsidR="009E1CD6" w:rsidRDefault="009E1CD6" w:rsidP="00BC6DB6">
      <w:pPr>
        <w:pBdr>
          <w:top w:val="single" w:sz="12" w:space="1" w:color="auto"/>
          <w:bottom w:val="single" w:sz="12" w:space="1" w:color="auto"/>
        </w:pBdr>
        <w:spacing w:line="440" w:lineRule="exact"/>
        <w:ind w:firstLineChars="100" w:firstLine="28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</w:t>
      </w:r>
      <w:r w:rsidRPr="00001902"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 w:rsidRPr="00001902">
        <w:rPr>
          <w:rFonts w:eastAsia="仿宋_GB2312"/>
          <w:sz w:val="28"/>
          <w:szCs w:val="28"/>
        </w:rPr>
        <w:t>2020</w:t>
      </w:r>
      <w:r w:rsidRPr="00001902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6</w:t>
      </w:r>
      <w:r w:rsidRPr="00001902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9E1CD6" w:rsidRPr="00BC6DB6" w:rsidRDefault="009E1CD6" w:rsidP="00F07FBE">
      <w:pPr>
        <w:tabs>
          <w:tab w:val="left" w:pos="414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CD6" w:rsidRPr="00F07FBE" w:rsidRDefault="009E1CD6"/>
    <w:sectPr w:rsidR="009E1CD6" w:rsidRPr="00F07FBE" w:rsidSect="00F07FBE">
      <w:footerReference w:type="even" r:id="rId7"/>
      <w:footerReference w:type="default" r:id="rId8"/>
      <w:pgSz w:w="11906" w:h="16838" w:code="9"/>
      <w:pgMar w:top="2098" w:right="1276" w:bottom="1418" w:left="1588" w:header="851" w:footer="1134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D6" w:rsidRDefault="009E1CD6" w:rsidP="00975BFA">
      <w:r>
        <w:separator/>
      </w:r>
    </w:p>
  </w:endnote>
  <w:endnote w:type="continuationSeparator" w:id="0">
    <w:p w:rsidR="009E1CD6" w:rsidRDefault="009E1CD6" w:rsidP="0097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D6" w:rsidRDefault="009E1CD6" w:rsidP="0004397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CD6" w:rsidRDefault="009E1CD6" w:rsidP="00F07FB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D6" w:rsidRPr="00F07FBE" w:rsidRDefault="009E1CD6" w:rsidP="00043970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F07FBE">
      <w:rPr>
        <w:rStyle w:val="PageNumber"/>
        <w:rFonts w:ascii="宋体" w:hAnsi="宋体"/>
        <w:sz w:val="28"/>
        <w:szCs w:val="28"/>
      </w:rPr>
      <w:fldChar w:fldCharType="begin"/>
    </w:r>
    <w:r w:rsidRPr="00F07FBE">
      <w:rPr>
        <w:rStyle w:val="PageNumber"/>
        <w:rFonts w:ascii="宋体" w:hAnsi="宋体"/>
        <w:sz w:val="28"/>
        <w:szCs w:val="28"/>
      </w:rPr>
      <w:instrText xml:space="preserve">PAGE  </w:instrText>
    </w:r>
    <w:r w:rsidRPr="00F07FBE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- 4 -</w:t>
    </w:r>
    <w:r w:rsidRPr="00F07FBE">
      <w:rPr>
        <w:rStyle w:val="PageNumber"/>
        <w:rFonts w:ascii="宋体" w:hAnsi="宋体"/>
        <w:sz w:val="28"/>
        <w:szCs w:val="28"/>
      </w:rPr>
      <w:fldChar w:fldCharType="end"/>
    </w:r>
  </w:p>
  <w:p w:rsidR="009E1CD6" w:rsidRDefault="009E1CD6" w:rsidP="00F07FB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D6" w:rsidRDefault="009E1CD6" w:rsidP="00975BFA">
      <w:r>
        <w:separator/>
      </w:r>
    </w:p>
  </w:footnote>
  <w:footnote w:type="continuationSeparator" w:id="0">
    <w:p w:rsidR="009E1CD6" w:rsidRDefault="009E1CD6" w:rsidP="0097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984CCD"/>
    <w:multiLevelType w:val="singleLevel"/>
    <w:tmpl w:val="F5984CCD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BF"/>
    <w:rsid w:val="00001902"/>
    <w:rsid w:val="00004ED6"/>
    <w:rsid w:val="0002079B"/>
    <w:rsid w:val="00026C54"/>
    <w:rsid w:val="00031FC3"/>
    <w:rsid w:val="00043970"/>
    <w:rsid w:val="00067CA9"/>
    <w:rsid w:val="00093622"/>
    <w:rsid w:val="000945E0"/>
    <w:rsid w:val="000A1245"/>
    <w:rsid w:val="000A26E1"/>
    <w:rsid w:val="001231B9"/>
    <w:rsid w:val="001563BA"/>
    <w:rsid w:val="001A3515"/>
    <w:rsid w:val="001C285E"/>
    <w:rsid w:val="001F192D"/>
    <w:rsid w:val="001F34BF"/>
    <w:rsid w:val="00200B67"/>
    <w:rsid w:val="00225723"/>
    <w:rsid w:val="00235CCB"/>
    <w:rsid w:val="00270302"/>
    <w:rsid w:val="002F1697"/>
    <w:rsid w:val="002F1F24"/>
    <w:rsid w:val="00345533"/>
    <w:rsid w:val="003543DA"/>
    <w:rsid w:val="003721C2"/>
    <w:rsid w:val="0037482C"/>
    <w:rsid w:val="00397E17"/>
    <w:rsid w:val="003B70FB"/>
    <w:rsid w:val="003C04B8"/>
    <w:rsid w:val="003E1885"/>
    <w:rsid w:val="003F6743"/>
    <w:rsid w:val="00410000"/>
    <w:rsid w:val="0041707E"/>
    <w:rsid w:val="00437A19"/>
    <w:rsid w:val="004429C8"/>
    <w:rsid w:val="0049531D"/>
    <w:rsid w:val="00502A30"/>
    <w:rsid w:val="00514020"/>
    <w:rsid w:val="00581E78"/>
    <w:rsid w:val="00583313"/>
    <w:rsid w:val="005867F3"/>
    <w:rsid w:val="005A0A47"/>
    <w:rsid w:val="005B0EAB"/>
    <w:rsid w:val="0060363E"/>
    <w:rsid w:val="006176DB"/>
    <w:rsid w:val="00626354"/>
    <w:rsid w:val="00635ADC"/>
    <w:rsid w:val="00642B06"/>
    <w:rsid w:val="006601F3"/>
    <w:rsid w:val="00677A94"/>
    <w:rsid w:val="006C3311"/>
    <w:rsid w:val="006D5999"/>
    <w:rsid w:val="006E19BC"/>
    <w:rsid w:val="00713928"/>
    <w:rsid w:val="00717515"/>
    <w:rsid w:val="00725961"/>
    <w:rsid w:val="0073095F"/>
    <w:rsid w:val="00741D15"/>
    <w:rsid w:val="007512A8"/>
    <w:rsid w:val="00765FF0"/>
    <w:rsid w:val="007B106E"/>
    <w:rsid w:val="007B65DB"/>
    <w:rsid w:val="007D1B28"/>
    <w:rsid w:val="007D6B35"/>
    <w:rsid w:val="00813321"/>
    <w:rsid w:val="00836A98"/>
    <w:rsid w:val="008406B5"/>
    <w:rsid w:val="0087558A"/>
    <w:rsid w:val="008825ED"/>
    <w:rsid w:val="0089346F"/>
    <w:rsid w:val="00896699"/>
    <w:rsid w:val="008B09C1"/>
    <w:rsid w:val="008E02E5"/>
    <w:rsid w:val="008E642D"/>
    <w:rsid w:val="00903B35"/>
    <w:rsid w:val="009315F9"/>
    <w:rsid w:val="00954F8F"/>
    <w:rsid w:val="00955C56"/>
    <w:rsid w:val="00975BFA"/>
    <w:rsid w:val="00984BCC"/>
    <w:rsid w:val="009906FB"/>
    <w:rsid w:val="00995CAB"/>
    <w:rsid w:val="009A0997"/>
    <w:rsid w:val="009A2034"/>
    <w:rsid w:val="009E1CD6"/>
    <w:rsid w:val="00A10F01"/>
    <w:rsid w:val="00A5367B"/>
    <w:rsid w:val="00A77658"/>
    <w:rsid w:val="00A82895"/>
    <w:rsid w:val="00AE1DD2"/>
    <w:rsid w:val="00B3775A"/>
    <w:rsid w:val="00B44333"/>
    <w:rsid w:val="00B54239"/>
    <w:rsid w:val="00B77F66"/>
    <w:rsid w:val="00B8293C"/>
    <w:rsid w:val="00BA35A4"/>
    <w:rsid w:val="00BB203A"/>
    <w:rsid w:val="00BC6DB6"/>
    <w:rsid w:val="00C14BC7"/>
    <w:rsid w:val="00C63DBE"/>
    <w:rsid w:val="00C90D92"/>
    <w:rsid w:val="00C97DBF"/>
    <w:rsid w:val="00CA08BB"/>
    <w:rsid w:val="00CA4C8E"/>
    <w:rsid w:val="00CE7571"/>
    <w:rsid w:val="00CF3DE2"/>
    <w:rsid w:val="00D6095F"/>
    <w:rsid w:val="00D627E8"/>
    <w:rsid w:val="00D840A3"/>
    <w:rsid w:val="00D94515"/>
    <w:rsid w:val="00DA5E03"/>
    <w:rsid w:val="00DF0217"/>
    <w:rsid w:val="00E04680"/>
    <w:rsid w:val="00E75AFF"/>
    <w:rsid w:val="00E92D00"/>
    <w:rsid w:val="00E96B48"/>
    <w:rsid w:val="00F0066E"/>
    <w:rsid w:val="00F05DE7"/>
    <w:rsid w:val="00F07FBE"/>
    <w:rsid w:val="00F316AC"/>
    <w:rsid w:val="00F623EC"/>
    <w:rsid w:val="00F634C2"/>
    <w:rsid w:val="00F6487F"/>
    <w:rsid w:val="00F662B8"/>
    <w:rsid w:val="00F86853"/>
    <w:rsid w:val="00F875E9"/>
    <w:rsid w:val="00F97CA0"/>
    <w:rsid w:val="00FA1490"/>
    <w:rsid w:val="00FC2418"/>
    <w:rsid w:val="016D7937"/>
    <w:rsid w:val="028F2B4A"/>
    <w:rsid w:val="09A16C17"/>
    <w:rsid w:val="0E745B73"/>
    <w:rsid w:val="150E605F"/>
    <w:rsid w:val="31B14379"/>
    <w:rsid w:val="32E81696"/>
    <w:rsid w:val="33692FDB"/>
    <w:rsid w:val="45FE28E4"/>
    <w:rsid w:val="49EE0BD9"/>
    <w:rsid w:val="4D497E7A"/>
    <w:rsid w:val="504057BB"/>
    <w:rsid w:val="5B9B5F04"/>
    <w:rsid w:val="7975260A"/>
    <w:rsid w:val="7D58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F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BF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7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5BFA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A35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515"/>
    <w:rPr>
      <w:rFonts w:ascii="Times New Roman" w:eastAsia="宋体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07FBE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BC6DB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4</Pages>
  <Words>191</Words>
  <Characters>1095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微软用户</dc:creator>
  <cp:keywords/>
  <dc:description/>
  <cp:lastModifiedBy>User</cp:lastModifiedBy>
  <cp:revision>23</cp:revision>
  <cp:lastPrinted>2020-06-08T01:21:00Z</cp:lastPrinted>
  <dcterms:created xsi:type="dcterms:W3CDTF">2020-06-05T08:32:00Z</dcterms:created>
  <dcterms:modified xsi:type="dcterms:W3CDTF">2020-06-08T01:23:00Z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