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6" w:type="dxa"/>
        <w:tblInd w:w="122" w:type="dxa"/>
        <w:tblLayout w:type="fixed"/>
        <w:tblLook w:val="0000"/>
      </w:tblPr>
      <w:tblGrid>
        <w:gridCol w:w="7026"/>
        <w:gridCol w:w="2240"/>
      </w:tblGrid>
      <w:tr w:rsidR="005F033E" w:rsidRPr="0095658F" w:rsidTr="00150606">
        <w:trPr>
          <w:trHeight w:val="1134"/>
        </w:trPr>
        <w:tc>
          <w:tcPr>
            <w:tcW w:w="7026" w:type="dxa"/>
            <w:vAlign w:val="center"/>
          </w:tcPr>
          <w:p w:rsidR="005F033E" w:rsidRPr="0095658F" w:rsidRDefault="005F033E" w:rsidP="0039785D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小标宋简体" w:eastAsia="方正小标宋简体" w:hAnsi="华文中宋"/>
                <w:color w:val="FF4E17"/>
                <w:w w:val="90"/>
                <w:sz w:val="72"/>
                <w:szCs w:val="72"/>
              </w:rPr>
            </w:pPr>
            <w:r w:rsidRPr="0095658F">
              <w:rPr>
                <w:rFonts w:ascii="方正小标宋简体" w:eastAsia="方正小标宋简体" w:hAnsi="华文中宋" w:hint="eastAsia"/>
                <w:color w:val="FF4E17"/>
                <w:w w:val="90"/>
                <w:sz w:val="72"/>
                <w:szCs w:val="72"/>
              </w:rPr>
              <w:t>柳州市妇女联合会</w:t>
            </w:r>
          </w:p>
        </w:tc>
        <w:tc>
          <w:tcPr>
            <w:tcW w:w="2240" w:type="dxa"/>
            <w:vMerge w:val="restart"/>
            <w:vAlign w:val="center"/>
          </w:tcPr>
          <w:p w:rsidR="005F033E" w:rsidRPr="0095658F" w:rsidRDefault="005F033E" w:rsidP="00150606">
            <w:pPr>
              <w:widowControl/>
              <w:jc w:val="center"/>
              <w:rPr>
                <w:rFonts w:ascii="方正小标宋简体" w:eastAsia="方正小标宋简体"/>
                <w:color w:val="FF4E17"/>
                <w:spacing w:val="80"/>
                <w:w w:val="90"/>
                <w:sz w:val="84"/>
                <w:szCs w:val="84"/>
              </w:rPr>
            </w:pPr>
            <w:r w:rsidRPr="0095658F">
              <w:rPr>
                <w:rFonts w:ascii="方正小标宋简体" w:eastAsia="方正小标宋简体" w:hint="eastAsia"/>
                <w:color w:val="FF4E17"/>
                <w:spacing w:val="80"/>
                <w:w w:val="90"/>
                <w:sz w:val="84"/>
                <w:szCs w:val="84"/>
              </w:rPr>
              <w:t>文件</w:t>
            </w:r>
          </w:p>
        </w:tc>
      </w:tr>
      <w:tr w:rsidR="005F033E" w:rsidRPr="0095658F" w:rsidTr="00150606">
        <w:trPr>
          <w:trHeight w:val="1134"/>
        </w:trPr>
        <w:tc>
          <w:tcPr>
            <w:tcW w:w="7026" w:type="dxa"/>
            <w:vAlign w:val="center"/>
          </w:tcPr>
          <w:p w:rsidR="005F033E" w:rsidRPr="0095658F" w:rsidRDefault="005F033E" w:rsidP="0039785D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小标宋简体" w:eastAsia="方正小标宋简体" w:hAnsi="华文中宋"/>
                <w:color w:val="FF4E17"/>
                <w:w w:val="90"/>
                <w:sz w:val="72"/>
                <w:szCs w:val="72"/>
              </w:rPr>
            </w:pPr>
            <w:r w:rsidRPr="0095658F">
              <w:rPr>
                <w:rFonts w:ascii="方正小标宋简体" w:eastAsia="方正小标宋简体" w:hAnsi="华文中宋" w:hint="eastAsia"/>
                <w:color w:val="FF4E17"/>
                <w:w w:val="90"/>
                <w:sz w:val="72"/>
                <w:szCs w:val="72"/>
              </w:rPr>
              <w:t>柳州市教育局</w:t>
            </w:r>
          </w:p>
        </w:tc>
        <w:tc>
          <w:tcPr>
            <w:tcW w:w="2240" w:type="dxa"/>
            <w:vMerge/>
          </w:tcPr>
          <w:p w:rsidR="005F033E" w:rsidRPr="0095658F" w:rsidRDefault="005F033E" w:rsidP="00150606">
            <w:pPr>
              <w:widowControl/>
              <w:jc w:val="left"/>
              <w:rPr>
                <w:rFonts w:ascii="方正小标宋简体" w:eastAsia="方正小标宋简体"/>
                <w:color w:val="FF4E17"/>
              </w:rPr>
            </w:pPr>
          </w:p>
        </w:tc>
      </w:tr>
    </w:tbl>
    <w:p w:rsidR="005F033E" w:rsidRDefault="005F033E" w:rsidP="0039785D">
      <w:pPr>
        <w:spacing w:line="580" w:lineRule="exact"/>
        <w:rPr>
          <w:rFonts w:ascii="仿宋_GB2312"/>
          <w:b/>
          <w:sz w:val="32"/>
          <w:szCs w:val="32"/>
        </w:rPr>
      </w:pPr>
    </w:p>
    <w:p w:rsidR="005F033E" w:rsidRDefault="005F033E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p w:rsidR="005F033E" w:rsidRDefault="005F033E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p w:rsidR="005F033E" w:rsidRDefault="005F033E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柳妇字</w:t>
      </w:r>
      <w:r>
        <w:rPr>
          <w:rFonts w:eastAsia="仿宋_GB2312" w:hint="eastAsia"/>
          <w:color w:val="000000"/>
          <w:sz w:val="32"/>
          <w:szCs w:val="32"/>
        </w:rPr>
        <w:t>〔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43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5F033E" w:rsidRDefault="005F033E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_x0000_s1026" style="position:absolute;left:0;text-align:left;flip:x y;z-index:251658240" from="0,10.8pt" to="450pt,10.8pt" strokecolor="#ff4e17" strokeweight="2pt"/>
        </w:pict>
      </w:r>
    </w:p>
    <w:p w:rsidR="005F033E" w:rsidRDefault="005F033E">
      <w:pPr>
        <w:spacing w:line="560" w:lineRule="exact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5F033E" w:rsidRDefault="005F033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F033E" w:rsidRDefault="005F033E" w:rsidP="0039785D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z w:val="44"/>
          <w:szCs w:val="44"/>
        </w:rPr>
        <w:t>柳州市妇联</w:t>
      </w:r>
      <w:r>
        <w:rPr>
          <w:rFonts w:ascii="方正小标宋简体" w:eastAsia="方正小标宋简体"/>
          <w:snapToGrid w:val="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napToGrid w:val="0"/>
          <w:sz w:val="44"/>
          <w:szCs w:val="44"/>
        </w:rPr>
        <w:t>柳州市教育局</w:t>
      </w:r>
    </w:p>
    <w:p w:rsidR="005F033E" w:rsidRDefault="005F033E" w:rsidP="0039785D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E720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关于公布</w:t>
      </w:r>
      <w:r w:rsidRPr="000E7206">
        <w:rPr>
          <w:rFonts w:ascii="方正小标宋简体" w:eastAsia="方正小标宋简体"/>
          <w:kern w:val="0"/>
          <w:sz w:val="44"/>
          <w:szCs w:val="44"/>
        </w:rPr>
        <w:t>2021</w:t>
      </w:r>
      <w:r w:rsidRPr="000E7206">
        <w:rPr>
          <w:rFonts w:ascii="方正小标宋简体" w:eastAsia="方正小标宋简体" w:hint="eastAsia"/>
          <w:kern w:val="0"/>
          <w:sz w:val="44"/>
          <w:szCs w:val="44"/>
        </w:rPr>
        <w:t>年柳州市学校“重温党史诵</w:t>
      </w:r>
      <w:r>
        <w:rPr>
          <w:rFonts w:ascii="方正小标宋简体" w:eastAsia="方正小标宋简体" w:hint="eastAsia"/>
          <w:kern w:val="0"/>
          <w:sz w:val="44"/>
          <w:szCs w:val="44"/>
        </w:rPr>
        <w:t>读</w:t>
      </w:r>
      <w:r w:rsidRPr="000E7206">
        <w:rPr>
          <w:rFonts w:ascii="方正小标宋简体" w:eastAsia="方正小标宋简体" w:hint="eastAsia"/>
          <w:kern w:val="0"/>
          <w:sz w:val="44"/>
          <w:szCs w:val="44"/>
        </w:rPr>
        <w:t>经典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>
        <w:rPr>
          <w:rFonts w:ascii="方正小标宋简体" w:eastAsia="方正小标宋简体" w:hint="eastAsia"/>
          <w:sz w:val="44"/>
          <w:szCs w:val="44"/>
        </w:rPr>
        <w:t>不忘</w:t>
      </w:r>
      <w:r>
        <w:rPr>
          <w:rFonts w:ascii="方正小标宋简体" w:eastAsia="方正小标宋简体" w:hint="eastAsia"/>
          <w:bCs/>
          <w:sz w:val="44"/>
          <w:szCs w:val="44"/>
        </w:rPr>
        <w:t>初心砥砺前行”主题教育活动</w:t>
      </w:r>
    </w:p>
    <w:p w:rsidR="005F033E" w:rsidRDefault="005F033E" w:rsidP="0039785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评选结果的通知</w:t>
      </w:r>
    </w:p>
    <w:p w:rsidR="005F033E" w:rsidRDefault="005F033E" w:rsidP="003F5F9E">
      <w:pPr>
        <w:adjustRightInd w:val="0"/>
        <w:snapToGrid w:val="0"/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5F033E" w:rsidRDefault="005F033E" w:rsidP="003F5F9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各县区妇联、教育局，柳东新区及北部生态新区（阳和工业新区）党群工作部、社会事务局，市教育局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局属学校：</w:t>
      </w:r>
    </w:p>
    <w:p w:rsidR="005F033E" w:rsidRPr="00EC1A85" w:rsidRDefault="005F033E" w:rsidP="003F5F9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hyperlink r:id="rId7" w:tgtFrame="_blank" w:history="1">
        <w:r w:rsidRPr="0039785D">
          <w:rPr>
            <w:rFonts w:ascii="仿宋_GB2312" w:eastAsia="仿宋_GB2312" w:hAnsi="仿宋_GB2312" w:cs="仿宋_GB2312" w:hint="eastAsia"/>
            <w:sz w:val="32"/>
            <w:szCs w:val="32"/>
          </w:rPr>
          <w:t>庆祝中国共产党成立</w:t>
        </w:r>
        <w:r w:rsidRPr="00EC1A85">
          <w:rPr>
            <w:rFonts w:ascii="Times New Roman" w:eastAsia="仿宋_GB2312" w:hAnsi="Times New Roman"/>
            <w:sz w:val="32"/>
            <w:szCs w:val="32"/>
          </w:rPr>
          <w:t>100</w:t>
        </w:r>
        <w:r w:rsidRPr="00EC1A85">
          <w:rPr>
            <w:rFonts w:ascii="Times New Roman" w:eastAsia="仿宋_GB2312" w:hAnsi="Times New Roman" w:hint="eastAsia"/>
            <w:sz w:val="32"/>
            <w:szCs w:val="32"/>
          </w:rPr>
          <w:t>周</w:t>
        </w:r>
        <w:r w:rsidRPr="0039785D"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广大青少年坚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定理想信念，传承红色基因，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激发</w:t>
      </w:r>
      <w:r>
        <w:rPr>
          <w:rFonts w:ascii="仿宋_GB2312" w:eastAsia="仿宋_GB2312" w:hAnsi="仿宋_GB2312" w:cs="仿宋_GB2312" w:hint="eastAsia"/>
          <w:sz w:val="32"/>
          <w:szCs w:val="32"/>
        </w:rPr>
        <w:t>广大青少年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爱党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爱国</w:t>
      </w:r>
      <w:r>
        <w:rPr>
          <w:rFonts w:ascii="仿宋_GB2312" w:eastAsia="仿宋_GB2312" w:hAnsi="仿宋_GB2312" w:cs="仿宋_GB2312" w:hint="eastAsia"/>
          <w:sz w:val="32"/>
          <w:szCs w:val="32"/>
        </w:rPr>
        <w:t>、爱社会主义的情感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市妇联、市教育局联合开展</w:t>
      </w:r>
      <w:r w:rsidRPr="00EC1A85">
        <w:rPr>
          <w:rFonts w:ascii="Times New Roman" w:eastAsia="仿宋_GB2312" w:hAnsi="Times New Roman"/>
          <w:sz w:val="32"/>
          <w:szCs w:val="32"/>
        </w:rPr>
        <w:t>2021</w:t>
      </w:r>
      <w:r w:rsidRPr="00EC1A85">
        <w:rPr>
          <w:rFonts w:ascii="Times New Roman" w:eastAsia="仿宋_GB2312" w:hAnsi="Times New Roman" w:hint="eastAsia"/>
          <w:sz w:val="32"/>
          <w:szCs w:val="32"/>
        </w:rPr>
        <w:t>年柳州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市学校“重温党史诵</w:t>
      </w:r>
      <w:r>
        <w:rPr>
          <w:rFonts w:ascii="仿宋_GB2312" w:eastAsia="仿宋_GB2312" w:hAnsi="仿宋_GB2312" w:cs="仿宋_GB2312" w:hint="eastAsia"/>
          <w:sz w:val="32"/>
          <w:szCs w:val="32"/>
        </w:rPr>
        <w:t>读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经典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B44B4E">
        <w:rPr>
          <w:rFonts w:ascii="仿宋_GB2312" w:eastAsia="仿宋_GB2312" w:hAnsi="仿宋_GB2312" w:cs="仿宋_GB2312" w:hint="eastAsia"/>
          <w:sz w:val="32"/>
          <w:szCs w:val="32"/>
        </w:rPr>
        <w:t>不忘初心砥砺前行”主题教育活动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。活动开展以来，</w:t>
      </w:r>
      <w:r>
        <w:rPr>
          <w:rFonts w:ascii="Times New Roman" w:eastAsia="仿宋_GB2312" w:hAnsi="Times New Roman" w:hint="eastAsia"/>
          <w:sz w:val="32"/>
          <w:szCs w:val="32"/>
        </w:rPr>
        <w:t>得到了全市中小学校广大师生的积极响应和热情参与，收到了一批微视频、书画、征文等各类型作品。</w:t>
      </w:r>
      <w:r w:rsidRPr="00EC1A85">
        <w:rPr>
          <w:rFonts w:ascii="Times New Roman" w:eastAsia="仿宋_GB2312" w:hAnsi="Times New Roman" w:hint="eastAsia"/>
          <w:sz w:val="32"/>
          <w:szCs w:val="32"/>
        </w:rPr>
        <w:t>经评委组评选，从作品中评选出一等奖</w:t>
      </w:r>
      <w:r>
        <w:rPr>
          <w:rFonts w:ascii="Times New Roman" w:eastAsia="仿宋_GB2312" w:hAnsi="Times New Roman"/>
          <w:sz w:val="32"/>
          <w:szCs w:val="32"/>
        </w:rPr>
        <w:t>125</w:t>
      </w:r>
      <w:r w:rsidRPr="00EC1A85">
        <w:rPr>
          <w:rFonts w:ascii="Times New Roman" w:eastAsia="仿宋_GB2312" w:hAnsi="Times New Roman" w:hint="eastAsia"/>
          <w:sz w:val="32"/>
          <w:szCs w:val="32"/>
        </w:rPr>
        <w:t>名，二等奖</w:t>
      </w:r>
      <w:r>
        <w:rPr>
          <w:rFonts w:ascii="Times New Roman" w:eastAsia="仿宋_GB2312" w:hAnsi="Times New Roman"/>
          <w:sz w:val="32"/>
          <w:szCs w:val="32"/>
        </w:rPr>
        <w:t>198</w:t>
      </w:r>
      <w:r w:rsidRPr="00EC1A85">
        <w:rPr>
          <w:rFonts w:ascii="Times New Roman" w:eastAsia="仿宋_GB2312" w:hAnsi="Times New Roman" w:hint="eastAsia"/>
          <w:sz w:val="32"/>
          <w:szCs w:val="32"/>
        </w:rPr>
        <w:t>名，三等奖</w:t>
      </w:r>
      <w:r>
        <w:rPr>
          <w:rFonts w:ascii="Times New Roman" w:eastAsia="仿宋_GB2312" w:hAnsi="Times New Roman"/>
          <w:sz w:val="32"/>
          <w:szCs w:val="32"/>
        </w:rPr>
        <w:t>322</w:t>
      </w:r>
      <w:r w:rsidRPr="00EC1A85">
        <w:rPr>
          <w:rFonts w:ascii="Times New Roman" w:eastAsia="仿宋_GB2312" w:hAnsi="Times New Roman" w:hint="eastAsia"/>
          <w:sz w:val="32"/>
          <w:szCs w:val="32"/>
        </w:rPr>
        <w:t>名，优秀奖</w:t>
      </w:r>
      <w:r>
        <w:rPr>
          <w:rFonts w:ascii="Times New Roman" w:eastAsia="仿宋_GB2312" w:hAnsi="Times New Roman"/>
          <w:sz w:val="32"/>
          <w:szCs w:val="32"/>
        </w:rPr>
        <w:t>404</w:t>
      </w:r>
      <w:r w:rsidRPr="00EC1A85">
        <w:rPr>
          <w:rFonts w:ascii="Times New Roman" w:eastAsia="仿宋_GB2312" w:hAnsi="Times New Roman" w:hint="eastAsia"/>
          <w:sz w:val="32"/>
          <w:szCs w:val="32"/>
        </w:rPr>
        <w:t>名，优秀指导老师</w:t>
      </w:r>
      <w:r>
        <w:rPr>
          <w:rFonts w:ascii="Times New Roman" w:eastAsia="仿宋_GB2312" w:hAnsi="Times New Roman"/>
          <w:sz w:val="32"/>
          <w:szCs w:val="32"/>
        </w:rPr>
        <w:t>87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 w:rsidRPr="00EC1A85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优秀</w:t>
      </w:r>
      <w:r w:rsidRPr="00EC1A85">
        <w:rPr>
          <w:rFonts w:ascii="Times New Roman" w:eastAsia="仿宋_GB2312" w:hAnsi="Times New Roman" w:hint="eastAsia"/>
          <w:sz w:val="32"/>
          <w:szCs w:val="32"/>
        </w:rPr>
        <w:t>组织奖</w:t>
      </w:r>
      <w:r>
        <w:rPr>
          <w:rFonts w:ascii="Times New Roman" w:eastAsia="仿宋_GB2312" w:hAnsi="Times New Roman"/>
          <w:sz w:val="32"/>
          <w:szCs w:val="32"/>
        </w:rPr>
        <w:t>18</w:t>
      </w:r>
      <w:r w:rsidRPr="00EC1A85">
        <w:rPr>
          <w:rFonts w:ascii="Times New Roman" w:eastAsia="仿宋_GB2312" w:hAnsi="Times New Roman" w:hint="eastAsia"/>
          <w:sz w:val="32"/>
          <w:szCs w:val="32"/>
        </w:rPr>
        <w:t>个单位，现予以通报。</w:t>
      </w:r>
    </w:p>
    <w:p w:rsidR="005F033E" w:rsidRDefault="005F033E" w:rsidP="003F5F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希望获奖的单位和个人继续发扬成绩，不断丰富少年儿童的精神文化生活，传承中国共产党百年红色基因和不忘初心、砥砺奋进的奋斗精神，为实现中华民族伟大复兴中国梦贡献力量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F033E" w:rsidRDefault="005F033E" w:rsidP="003F5F9E">
      <w:pPr>
        <w:spacing w:line="560" w:lineRule="exact"/>
        <w:ind w:firstLineChars="200" w:firstLine="640"/>
        <w:rPr>
          <w:sz w:val="32"/>
          <w:szCs w:val="32"/>
        </w:rPr>
      </w:pPr>
    </w:p>
    <w:p w:rsidR="005F033E" w:rsidRPr="00720D2E" w:rsidRDefault="005F033E" w:rsidP="00191BA7">
      <w:pPr>
        <w:spacing w:line="560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720D2E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EC1A85">
        <w:rPr>
          <w:rFonts w:ascii="Times New Roman" w:eastAsia="仿宋_GB2312" w:hAnsi="Times New Roman"/>
          <w:sz w:val="32"/>
          <w:szCs w:val="32"/>
        </w:rPr>
        <w:t>2021</w:t>
      </w:r>
      <w:r w:rsidRPr="00EC1A85">
        <w:rPr>
          <w:rFonts w:ascii="Times New Roman" w:eastAsia="仿宋_GB2312" w:hAnsi="仿宋_GB2312" w:hint="eastAsia"/>
          <w:sz w:val="32"/>
          <w:szCs w:val="32"/>
        </w:rPr>
        <w:t>年</w:t>
      </w:r>
      <w:r w:rsidRPr="00720D2E">
        <w:rPr>
          <w:rFonts w:ascii="仿宋_GB2312" w:eastAsia="仿宋_GB2312" w:hAnsi="仿宋_GB2312" w:cs="仿宋_GB2312" w:hint="eastAsia"/>
          <w:sz w:val="32"/>
          <w:szCs w:val="32"/>
        </w:rPr>
        <w:t>柳州市学校“重温党史诵</w:t>
      </w:r>
      <w:r>
        <w:rPr>
          <w:rFonts w:ascii="仿宋_GB2312" w:eastAsia="仿宋_GB2312" w:hAnsi="仿宋_GB2312" w:cs="仿宋_GB2312" w:hint="eastAsia"/>
          <w:sz w:val="32"/>
          <w:szCs w:val="32"/>
        </w:rPr>
        <w:t>读</w:t>
      </w:r>
      <w:r w:rsidRPr="00720D2E">
        <w:rPr>
          <w:rFonts w:ascii="仿宋_GB2312" w:eastAsia="仿宋_GB2312" w:hAnsi="仿宋_GB2312" w:cs="仿宋_GB2312" w:hint="eastAsia"/>
          <w:sz w:val="32"/>
          <w:szCs w:val="32"/>
        </w:rPr>
        <w:t>经典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720D2E">
        <w:rPr>
          <w:rFonts w:ascii="仿宋_GB2312" w:eastAsia="仿宋_GB2312" w:hAnsi="仿宋_GB2312" w:cs="仿宋_GB2312" w:hint="eastAsia"/>
          <w:sz w:val="32"/>
          <w:szCs w:val="32"/>
        </w:rPr>
        <w:t>不忘初心砥砺前行”主题教育活动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评选结果</w:t>
      </w:r>
    </w:p>
    <w:p w:rsidR="005F033E" w:rsidRPr="00720D2E" w:rsidRDefault="005F033E" w:rsidP="003F5F9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F033E" w:rsidRDefault="005F033E" w:rsidP="003F5F9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5F033E" w:rsidRDefault="005F033E" w:rsidP="003F5F9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5F033E" w:rsidRDefault="005F033E" w:rsidP="003F5F9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5F033E" w:rsidRDefault="005F033E" w:rsidP="00B56F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柳州市妇女联合会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柳州市教育局</w:t>
      </w:r>
    </w:p>
    <w:p w:rsidR="005F033E" w:rsidRPr="003E7E5D" w:rsidRDefault="005F033E" w:rsidP="003F5F9E">
      <w:pPr>
        <w:spacing w:line="560" w:lineRule="exact"/>
        <w:ind w:firstLineChars="750" w:firstLine="240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21"/>
        </w:smartTagPr>
        <w:r w:rsidRPr="003E7E5D">
          <w:rPr>
            <w:rFonts w:ascii="Times New Roman" w:eastAsia="仿宋_GB2312" w:hAnsi="Times New Roman"/>
            <w:sz w:val="32"/>
            <w:szCs w:val="32"/>
          </w:rPr>
          <w:t>2021</w:t>
        </w:r>
        <w:r w:rsidRPr="003E7E5D">
          <w:rPr>
            <w:rFonts w:ascii="Times New Roman" w:eastAsia="仿宋_GB2312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7</w:t>
        </w:r>
        <w:r w:rsidRPr="003E7E5D">
          <w:rPr>
            <w:rFonts w:ascii="Times New Roman" w:eastAsia="仿宋_GB2312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</w:t>
        </w:r>
        <w:r w:rsidRPr="003E7E5D">
          <w:rPr>
            <w:rFonts w:ascii="Times New Roman" w:eastAsia="仿宋_GB2312" w:hint="eastAsia"/>
            <w:sz w:val="32"/>
            <w:szCs w:val="32"/>
          </w:rPr>
          <w:t>日</w:t>
        </w:r>
      </w:smartTag>
      <w:r w:rsidRPr="003E7E5D">
        <w:rPr>
          <w:rFonts w:ascii="Times New Roman" w:eastAsia="仿宋_GB2312" w:hAnsi="Times New Roman"/>
          <w:bCs/>
          <w:sz w:val="32"/>
          <w:szCs w:val="32"/>
        </w:rPr>
        <w:t xml:space="preserve">  </w:t>
      </w:r>
    </w:p>
    <w:p w:rsidR="005F033E" w:rsidRPr="003E7E5D" w:rsidRDefault="005F033E" w:rsidP="003F5F9E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F033E" w:rsidRDefault="005F033E" w:rsidP="003F5F9E">
      <w:pPr>
        <w:spacing w:line="560" w:lineRule="exac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 w:rsidP="003F5F9E">
      <w:pPr>
        <w:spacing w:line="560" w:lineRule="exac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 w:rsidP="003F5F9E">
      <w:pPr>
        <w:spacing w:line="560" w:lineRule="exac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 w:rsidP="003F5F9E">
      <w:pPr>
        <w:spacing w:line="560" w:lineRule="exac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>
      <w:pPr>
        <w:spacing w:line="5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>
      <w:pPr>
        <w:spacing w:line="5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>
      <w:pPr>
        <w:spacing w:line="5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>
      <w:pPr>
        <w:spacing w:line="5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Default="005F033E">
      <w:pPr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5F033E" w:rsidRDefault="005F033E">
      <w:pPr>
        <w:spacing w:line="3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F033E" w:rsidRPr="00ED082B" w:rsidRDefault="005F033E">
      <w:pPr>
        <w:spacing w:line="58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ED082B">
        <w:rPr>
          <w:rFonts w:ascii="方正小标宋简体" w:eastAsia="方正小标宋简体" w:hAnsi="仿宋_GB2312" w:cs="仿宋_GB2312"/>
          <w:sz w:val="44"/>
          <w:szCs w:val="44"/>
        </w:rPr>
        <w:t>2021</w:t>
      </w:r>
      <w:r w:rsidRPr="00ED082B">
        <w:rPr>
          <w:rFonts w:ascii="方正小标宋简体" w:eastAsia="方正小标宋简体" w:hAnsi="仿宋_GB2312" w:cs="仿宋_GB2312" w:hint="eastAsia"/>
          <w:sz w:val="44"/>
          <w:szCs w:val="44"/>
        </w:rPr>
        <w:t>年柳州市学校“重温党史诵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读</w:t>
      </w:r>
      <w:r w:rsidRPr="00ED082B">
        <w:rPr>
          <w:rFonts w:ascii="方正小标宋简体" w:eastAsia="方正小标宋简体" w:hAnsi="仿宋_GB2312" w:cs="仿宋_GB2312" w:hint="eastAsia"/>
          <w:sz w:val="44"/>
          <w:szCs w:val="44"/>
        </w:rPr>
        <w:t>经典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ED082B">
        <w:rPr>
          <w:rFonts w:ascii="方正小标宋简体" w:eastAsia="方正小标宋简体" w:hAnsi="仿宋_GB2312" w:cs="仿宋_GB2312" w:hint="eastAsia"/>
          <w:sz w:val="44"/>
          <w:szCs w:val="44"/>
        </w:rPr>
        <w:t>不忘初心砥砺前行”主题教育活动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评选结果</w:t>
      </w:r>
    </w:p>
    <w:p w:rsidR="005F033E" w:rsidRDefault="005F033E" w:rsidP="003F5F9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033E" w:rsidRPr="00ED082B" w:rsidRDefault="005F033E" w:rsidP="003F5F9E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ED082B">
        <w:rPr>
          <w:rFonts w:ascii="黑体" w:eastAsia="黑体" w:hAnsi="黑体" w:cs="仿宋_GB2312" w:hint="eastAsia"/>
          <w:sz w:val="32"/>
          <w:szCs w:val="32"/>
        </w:rPr>
        <w:t>一等奖（</w:t>
      </w:r>
      <w:r>
        <w:rPr>
          <w:rFonts w:ascii="Times New Roman" w:eastAsia="黑体" w:hAnsi="Times New Roman"/>
          <w:sz w:val="32"/>
          <w:szCs w:val="32"/>
        </w:rPr>
        <w:t>125</w:t>
      </w:r>
      <w:r w:rsidRPr="00ED082B">
        <w:rPr>
          <w:rFonts w:ascii="黑体" w:eastAsia="黑体" w:hAnsi="黑体" w:cs="仿宋_GB2312" w:hint="eastAsia"/>
          <w:sz w:val="32"/>
          <w:szCs w:val="32"/>
        </w:rPr>
        <w:t>名）</w:t>
      </w:r>
    </w:p>
    <w:p w:rsidR="005F033E" w:rsidRDefault="005F033E" w:rsidP="003F5F9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5F033E" w:rsidSect="0039785D">
          <w:footerReference w:type="even" r:id="rId8"/>
          <w:footerReference w:type="default" r:id="rId9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5F033E" w:rsidRPr="00ED082B" w:rsidRDefault="005F033E" w:rsidP="00587A36">
      <w:pPr>
        <w:tabs>
          <w:tab w:val="left" w:pos="1620"/>
        </w:tabs>
        <w:spacing w:line="560" w:lineRule="exact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书画</w:t>
      </w:r>
      <w:r w:rsidRPr="00ED082B">
        <w:rPr>
          <w:rFonts w:ascii="楷体_GB2312" w:eastAsia="楷体_GB2312" w:hAnsi="仿宋_GB2312" w:cs="仿宋_GB2312" w:hint="eastAsia"/>
          <w:b/>
          <w:sz w:val="32"/>
          <w:szCs w:val="32"/>
        </w:rPr>
        <w:t>类（</w:t>
      </w:r>
      <w:r w:rsidRPr="00866E53">
        <w:rPr>
          <w:rFonts w:ascii="Times New Roman" w:eastAsia="楷体_GB2312" w:hAnsi="Times New Roman"/>
          <w:b/>
          <w:sz w:val="32"/>
          <w:szCs w:val="32"/>
        </w:rPr>
        <w:t>66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名</w:t>
      </w:r>
      <w:r w:rsidRPr="00ED082B">
        <w:rPr>
          <w:rFonts w:ascii="楷体_GB2312" w:eastAsia="楷体_GB2312" w:hAnsi="仿宋_GB2312" w:cs="仿宋_GB2312" w:hint="eastAsia"/>
          <w:b/>
          <w:sz w:val="32"/>
          <w:szCs w:val="32"/>
        </w:rPr>
        <w:t>）</w:t>
      </w:r>
    </w:p>
    <w:p w:rsidR="005F033E" w:rsidRPr="00ED082B" w:rsidRDefault="005F033E" w:rsidP="003F5F9E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  <w:sectPr w:rsidR="005F033E" w:rsidRPr="00ED082B" w:rsidSect="0019423A"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4"/>
          <w:docGrid w:type="lines" w:linePitch="312"/>
        </w:sect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    </w:t>
      </w:r>
    </w:p>
    <w:p w:rsidR="005F033E" w:rsidRPr="003C3E84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覃睿平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pacing w:val="8"/>
          <w:sz w:val="32"/>
          <w:szCs w:val="32"/>
        </w:rPr>
        <w:t>金桔之乡欢迎您</w:t>
      </w:r>
    </w:p>
    <w:p w:rsidR="005F033E" w:rsidRPr="003C3E84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邱麟轩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pacing w:val="8"/>
          <w:sz w:val="32"/>
          <w:szCs w:val="32"/>
        </w:rPr>
        <w:t>烽火三少年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李心馨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pacing w:val="8"/>
          <w:sz w:val="32"/>
          <w:szCs w:val="32"/>
        </w:rPr>
        <w:t>红军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奶奶们的退休生活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郑涵月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党的领导下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曹馨予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新时代的中国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苏宇祺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黄思博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民族团结一家亲，赤胆忠心节振园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覃铭浩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烈火中永生</w:t>
      </w:r>
      <w:r>
        <w:rPr>
          <w:rFonts w:ascii="仿宋_GB2312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邱少云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梁承婉婷</w:t>
      </w:r>
      <w:r w:rsidRPr="00684464">
        <w:rPr>
          <w:rFonts w:ascii="Times New Roman" w:eastAsia="仿宋_GB2312" w:hAnsi="Times New Roman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覃子芯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黄文迪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党的生日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刘可彬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两个小八路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韦皓彬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牢记党史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何雅晴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四渡赤水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熊梓妍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3C3E84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莫舒淇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和平年代的幸福生活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张梓欣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建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路嘉琪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3C3E84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卢祖晗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红心向党</w:t>
      </w:r>
      <w:r w:rsidRPr="003C3E84">
        <w:rPr>
          <w:rFonts w:ascii="仿宋_GB2312" w:eastAsia="仿宋_GB2312" w:hAnsi="仿宋"/>
          <w:spacing w:val="8"/>
          <w:sz w:val="32"/>
          <w:szCs w:val="32"/>
        </w:rPr>
        <w:t xml:space="preserve"> </w:t>
      </w: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礼赞百年</w:t>
      </w:r>
    </w:p>
    <w:p w:rsidR="005F033E" w:rsidRPr="003C3E84" w:rsidRDefault="005F033E" w:rsidP="003F5F9E">
      <w:pPr>
        <w:shd w:val="solid" w:color="FFFFFF" w:fill="FFFFFF"/>
        <w:tabs>
          <w:tab w:val="left" w:pos="1620"/>
        </w:tabs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向韦心悦</w:t>
      </w:r>
      <w:r w:rsidRPr="003F5F9E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</w:t>
      </w:r>
      <w:r w:rsidRPr="003C3E84">
        <w:rPr>
          <w:rFonts w:ascii="仿宋_GB2312" w:eastAsia="仿宋_GB2312" w:hAnsi="仿宋" w:hint="eastAsia"/>
          <w:spacing w:val="8"/>
          <w:sz w:val="32"/>
          <w:szCs w:val="32"/>
        </w:rPr>
        <w:t>童心向党</w:t>
      </w:r>
    </w:p>
    <w:p w:rsidR="005F033E" w:rsidRPr="00ED082B" w:rsidRDefault="005F033E" w:rsidP="003F5F9E">
      <w:pPr>
        <w:shd w:val="solid" w:color="FFFFFF" w:fill="FFFFFF"/>
        <w:tabs>
          <w:tab w:val="left" w:pos="1620"/>
        </w:tabs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张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3F5F9E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丰收的喜悦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吴祺欣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一水一桥谢党恩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吴丽艳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听党话跟党走，共创和谐家园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韦明涛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响应号召就地过年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唐韦琳子</w:t>
      </w:r>
      <w:r w:rsidRPr="003F5F9E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跟党走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廖婉玲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重温党史忆初心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廖李燕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腾飞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计煜岚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助农脱贫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直播带货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覃梓菡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沐浴党恩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韦萌萌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诵</w:t>
      </w:r>
      <w:r>
        <w:rPr>
          <w:rFonts w:ascii="仿宋_GB2312" w:eastAsia="仿宋_GB2312" w:hAnsi="仿宋" w:hint="eastAsia"/>
          <w:spacing w:val="8"/>
          <w:sz w:val="32"/>
          <w:szCs w:val="32"/>
        </w:rPr>
        <w:t>读《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经典砥砺前行</w:t>
      </w:r>
      <w:r>
        <w:rPr>
          <w:rFonts w:ascii="仿宋_GB2312" w:eastAsia="仿宋_GB2312" w:hAnsi="仿宋" w:hint="eastAsia"/>
          <w:spacing w:val="8"/>
          <w:sz w:val="32"/>
          <w:szCs w:val="32"/>
        </w:rPr>
        <w:t>》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刘译楠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不忘初心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莫丽俏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风雨百年路，奋斗伟辉煌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韦文淋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消防新时代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石子春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颂党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曾蕾西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路在脚下，希望在前方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覃月慧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侗家儿童心向党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王含妮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鼓楼唱开时代歌</w:t>
      </w:r>
    </w:p>
    <w:p w:rsidR="005F033E" w:rsidRPr="003F5F9E" w:rsidRDefault="005F033E" w:rsidP="003F5F9E">
      <w:pPr>
        <w:shd w:val="solid" w:color="FFFFFF" w:fill="FFFFFF"/>
        <w:tabs>
          <w:tab w:val="left" w:pos="1620"/>
        </w:tabs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吴甜甜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我爱祖国，我爱党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杨凯佳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听老党员讲故事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韦霖娟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笙歌阵阵颂党恩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吴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铭记党恩携手向前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韦艳琳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学百年党史，做先锋少年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周雨彤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百年红船，岁月流金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罗智云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建党百年史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盘欢欢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党的光辉历程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张瑛玥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传承雷锋精神，致敬永远的榜样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姚慧婷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党的光辉指引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余承林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学党史，颂党恩，跟党走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覃春银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我看到的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贾贵云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韦杨思思</w:t>
      </w:r>
      <w:r w:rsidRPr="003F5F9E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不忘初心，永跟党走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黄卓悦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党的引领如春风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吴佳佳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历经风雨，砥砺前行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许可馨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阳光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成长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廖子童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紫荆花开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黄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坚持跟党走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莫丽娜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花团锦簇庆党建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钟紫轩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建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年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李彩平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团结的力量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韦良静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我爱你中国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黄薇蓉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不忘初心，砥砺前行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林安心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不忘初心，砥砺前行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郑雨嘉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唐红萍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麦诗琴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梁承飞宇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C56AA2" w:rsidRDefault="005F033E" w:rsidP="003F5F9E">
      <w:pPr>
        <w:shd w:val="solid" w:color="FFFFFF" w:fill="FFFFFF"/>
        <w:spacing w:line="560" w:lineRule="exact"/>
        <w:rPr>
          <w:rFonts w:ascii="楷体_GB2312" w:eastAsia="楷体_GB2312" w:hAnsi="仿宋"/>
          <w:b/>
          <w:spacing w:val="8"/>
          <w:sz w:val="32"/>
          <w:szCs w:val="32"/>
        </w:rPr>
      </w:pPr>
      <w:r w:rsidRPr="00C56AA2">
        <w:rPr>
          <w:rFonts w:ascii="楷体_GB2312" w:eastAsia="楷体_GB2312" w:hAnsi="仿宋" w:hint="eastAsia"/>
          <w:b/>
          <w:spacing w:val="8"/>
          <w:sz w:val="32"/>
          <w:szCs w:val="32"/>
        </w:rPr>
        <w:t>征文类</w:t>
      </w:r>
      <w:r>
        <w:rPr>
          <w:rFonts w:ascii="楷体_GB2312" w:eastAsia="楷体_GB2312" w:hAnsi="仿宋" w:hint="eastAsia"/>
          <w:b/>
          <w:spacing w:val="8"/>
          <w:sz w:val="32"/>
          <w:szCs w:val="32"/>
        </w:rPr>
        <w:t>（</w:t>
      </w:r>
      <w:r>
        <w:rPr>
          <w:rFonts w:ascii="楷体_GB2312" w:eastAsia="楷体_GB2312" w:hAnsi="仿宋"/>
          <w:b/>
          <w:spacing w:val="8"/>
          <w:sz w:val="32"/>
          <w:szCs w:val="32"/>
        </w:rPr>
        <w:t>28</w:t>
      </w:r>
      <w:r>
        <w:rPr>
          <w:rFonts w:ascii="楷体_GB2312" w:eastAsia="楷体_GB2312" w:hAnsi="仿宋" w:hint="eastAsia"/>
          <w:b/>
          <w:spacing w:val="8"/>
          <w:sz w:val="32"/>
          <w:szCs w:val="32"/>
        </w:rPr>
        <w:t>名</w:t>
      </w:r>
      <w:r w:rsidRPr="00C56AA2">
        <w:rPr>
          <w:rFonts w:ascii="楷体_GB2312" w:eastAsia="楷体_GB2312" w:hAnsi="仿宋" w:hint="eastAsia"/>
          <w:b/>
          <w:spacing w:val="8"/>
          <w:sz w:val="32"/>
          <w:szCs w:val="32"/>
        </w:rPr>
        <w:t>）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罗湘娜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党在我心中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韦雪盈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我心向党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梁晨芳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pacing w:val="8"/>
          <w:sz w:val="32"/>
          <w:szCs w:val="32"/>
        </w:rPr>
        <w:t>读《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鸡毛信</w:t>
      </w:r>
      <w:r>
        <w:rPr>
          <w:rFonts w:ascii="仿宋_GB2312" w:eastAsia="仿宋_GB2312" w:hAnsi="仿宋" w:hint="eastAsia"/>
          <w:spacing w:val="8"/>
          <w:sz w:val="32"/>
          <w:szCs w:val="32"/>
        </w:rPr>
        <w:t>》有感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韦妮君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8E0B4C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8E0B4C">
        <w:rPr>
          <w:rFonts w:ascii="仿宋_GB2312" w:eastAsia="仿宋_GB2312" w:hAnsi="仿宋" w:hint="eastAsia"/>
          <w:spacing w:val="8"/>
          <w:sz w:val="32"/>
          <w:szCs w:val="32"/>
        </w:rPr>
        <w:t>红色少年的故事</w:t>
      </w:r>
      <w:r w:rsidRPr="008E0B4C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pacing w:val="8"/>
          <w:sz w:val="32"/>
          <w:szCs w:val="32"/>
        </w:rPr>
        <w:t>读后感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蔡苡悦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英雄精神润我心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李俊磊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做勇敢、独立的好少年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沈嘉怡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百年华诞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感恩心中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张峻熙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 w:rsidRPr="005273C1">
        <w:rPr>
          <w:rFonts w:ascii="仿宋_GB2312" w:eastAsia="仿宋_GB2312" w:hAnsi="仿宋_GB2312" w:cs="仿宋_GB2312"/>
          <w:b/>
          <w:spacing w:val="2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8"/>
          <w:sz w:val="32"/>
          <w:szCs w:val="32"/>
        </w:rPr>
        <w:t>《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飘扬的红领巾</w:t>
      </w:r>
      <w:r>
        <w:rPr>
          <w:rFonts w:ascii="仿宋_GB2312" w:eastAsia="仿宋_GB2312" w:hAnsi="仿宋" w:hint="eastAsia"/>
          <w:spacing w:val="8"/>
          <w:sz w:val="32"/>
          <w:szCs w:val="32"/>
        </w:rPr>
        <w:t>》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观后感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覃梦菲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红领巾心向党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争做新时代好队员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刘一腩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 w:rsidRPr="005273C1">
        <w:rPr>
          <w:rFonts w:ascii="仿宋_GB2312" w:eastAsia="仿宋_GB2312" w:hAnsi="仿宋_GB2312" w:cs="仿宋_GB2312"/>
          <w:b/>
          <w:spacing w:val="2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8"/>
          <w:sz w:val="32"/>
          <w:szCs w:val="32"/>
        </w:rPr>
        <w:t>《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百年光辉历程</w:t>
      </w:r>
      <w:r w:rsidRPr="00ED082B">
        <w:rPr>
          <w:rFonts w:ascii="仿宋_GB2312" w:eastAsia="仿宋_GB2312" w:hAnsi="仿宋"/>
          <w:spacing w:val="8"/>
          <w:sz w:val="32"/>
          <w:szCs w:val="32"/>
        </w:rPr>
        <w:t xml:space="preserve">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全面建成小康</w:t>
      </w:r>
      <w:r>
        <w:rPr>
          <w:rFonts w:ascii="仿宋_GB2312" w:eastAsia="仿宋_GB2312" w:hAnsi="仿宋" w:hint="eastAsia"/>
          <w:spacing w:val="8"/>
          <w:sz w:val="32"/>
          <w:szCs w:val="32"/>
        </w:rPr>
        <w:t>》读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后感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邓颖清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有毅力，成功就在眼前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牛博涛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唱山歌</w:t>
      </w:r>
      <w:r w:rsidRPr="00ED082B">
        <w:rPr>
          <w:rFonts w:ascii="仿宋_GB2312" w:eastAsia="仿宋_GB2312" w:hAnsi="仿宋"/>
          <w:spacing w:val="8"/>
          <w:sz w:val="32"/>
          <w:szCs w:val="32"/>
        </w:rPr>
        <w:t xml:space="preserve">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谢党恩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苏昊霖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让胸前的红领巾永不褪色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罗东升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听伯奶奶讲那过去的事情</w:t>
      </w:r>
    </w:p>
    <w:p w:rsidR="005F033E" w:rsidRDefault="005F033E" w:rsidP="00C83A59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秦小媛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向英雄学习，做勇敢少年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蒋琳欣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温党史，阅经典，忆初心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仿宋_GB2312" w:eastAsia="仿宋_GB2312" w:hAnsi="仿宋" w:hint="eastAsia"/>
          <w:spacing w:val="8"/>
          <w:sz w:val="32"/>
          <w:szCs w:val="32"/>
        </w:rPr>
        <w:t>读《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红岩</w:t>
      </w:r>
      <w:r>
        <w:rPr>
          <w:rFonts w:ascii="仿宋_GB2312" w:eastAsia="仿宋_GB2312" w:hAnsi="仿宋" w:hint="eastAsia"/>
          <w:spacing w:val="8"/>
          <w:sz w:val="32"/>
          <w:szCs w:val="32"/>
        </w:rPr>
        <w:t>》有感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陈俊蓉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不忘初心跟党走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陆钰琦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党的光辉照百年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莫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妍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将振兴中华之责任，置身于自身之肩上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李昕怡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江山不负英雄泪，且把利剑破长空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钟宇航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红星照耀中国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吕晓婧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穿越历史的红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李梦荷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飞蛾扑火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梁芬芬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前进的红色风帆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韦艺林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寻你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何林蓓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一颗尘埃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罗慧琳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英雄流芳百世</w:t>
      </w:r>
      <w:r>
        <w:rPr>
          <w:rFonts w:ascii="仿宋_GB2312" w:eastAsia="仿宋_GB2312" w:hAnsi="仿宋"/>
          <w:spacing w:val="8"/>
          <w:sz w:val="32"/>
          <w:szCs w:val="32"/>
        </w:rPr>
        <w:t xml:space="preserve">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红星照耀中国</w:t>
      </w:r>
    </w:p>
    <w:p w:rsidR="005F033E" w:rsidRPr="00ED082B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"/>
          <w:spacing w:val="8"/>
          <w:sz w:val="32"/>
          <w:szCs w:val="32"/>
        </w:rPr>
      </w:pP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张慧兰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" w:hint="eastAsia"/>
          <w:spacing w:val="8"/>
          <w:sz w:val="32"/>
          <w:szCs w:val="32"/>
        </w:rPr>
        <w:t>山河虽无恙，吾辈当自强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pacing w:val="8"/>
          <w:sz w:val="32"/>
          <w:szCs w:val="32"/>
        </w:rPr>
      </w:pPr>
      <w:r w:rsidRPr="00684464">
        <w:rPr>
          <w:rFonts w:ascii="Times New Roman" w:eastAsia="楷体_GB2312" w:hAnsi="Times New Roman" w:hint="eastAsia"/>
          <w:b/>
          <w:spacing w:val="8"/>
          <w:sz w:val="32"/>
          <w:szCs w:val="32"/>
        </w:rPr>
        <w:t>微视频类（</w:t>
      </w:r>
      <w:r>
        <w:rPr>
          <w:rFonts w:ascii="Times New Roman" w:eastAsia="楷体_GB2312" w:hAnsi="Times New Roman"/>
          <w:b/>
          <w:spacing w:val="8"/>
          <w:sz w:val="32"/>
          <w:szCs w:val="32"/>
        </w:rPr>
        <w:t>31</w:t>
      </w:r>
      <w:r>
        <w:rPr>
          <w:rFonts w:ascii="Times New Roman" w:eastAsia="楷体_GB2312" w:hAnsi="Times New Roman" w:hint="eastAsia"/>
          <w:b/>
          <w:spacing w:val="8"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pacing w:val="8"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林雅慧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壮乡英雄韦拨群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覃泽宸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听太姥爷唱那过去的事情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李欣诺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周美璇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七律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长征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谢琳琳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七律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长征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滕色意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陈都嫡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Default="005F033E" w:rsidP="00C83A5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李珍蓉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欧恒兵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农美婷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杜相蓝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刘心茹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李有能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彭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毅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百年征程，勇担使命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林诗奕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王蕙滢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黄咏俊琪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刘诗彦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唐艺语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韦骁倍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钟欣桐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F909F7">
        <w:rPr>
          <w:rFonts w:ascii="Times New Roman" w:eastAsia="仿宋_GB2312" w:hAnsi="Times New Roman" w:hint="eastAsia"/>
          <w:spacing w:val="8"/>
          <w:sz w:val="32"/>
          <w:szCs w:val="32"/>
        </w:rPr>
        <w:t>石洛灵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韦婉舒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Pr="00495A78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胡雯雯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田钰婷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Pr="00495A78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罗晓慧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陈昭颖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Pr="00495A78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苏敏洋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Default="005F033E" w:rsidP="00C83A5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刘挚荃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Default="005F033E" w:rsidP="00C83A5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495A78">
        <w:rPr>
          <w:rFonts w:ascii="Times New Roman" w:eastAsia="仿宋_GB2312" w:hAnsi="Times New Roman" w:hint="eastAsia"/>
          <w:spacing w:val="8"/>
          <w:sz w:val="32"/>
          <w:szCs w:val="32"/>
        </w:rPr>
        <w:t>吕文瀚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从一把泥土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陈熙琦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微视频</w:t>
      </w:r>
    </w:p>
    <w:p w:rsidR="005F033E" w:rsidRDefault="005F033E" w:rsidP="003F5F9E">
      <w:pPr>
        <w:spacing w:line="560" w:lineRule="exact"/>
        <w:rPr>
          <w:rFonts w:ascii="Times New Roman" w:eastAsia="黑体" w:hAnsi="黑体"/>
          <w:sz w:val="32"/>
          <w:szCs w:val="32"/>
        </w:rPr>
      </w:pPr>
    </w:p>
    <w:p w:rsidR="005F033E" w:rsidRPr="00684464" w:rsidRDefault="005F033E" w:rsidP="00047CFD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684464">
        <w:rPr>
          <w:rFonts w:ascii="Times New Roman" w:eastAsia="黑体" w:hAnsi="黑体" w:hint="eastAsia"/>
          <w:sz w:val="32"/>
          <w:szCs w:val="32"/>
        </w:rPr>
        <w:t>二等奖（</w:t>
      </w:r>
      <w:r w:rsidRPr="00684464"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98</w:t>
      </w:r>
      <w:r w:rsidRPr="00684464">
        <w:rPr>
          <w:rFonts w:ascii="Times New Roman" w:eastAsia="黑体" w:hAnsi="黑体" w:hint="eastAsia"/>
          <w:sz w:val="32"/>
          <w:szCs w:val="32"/>
        </w:rPr>
        <w:t>名）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书画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类（</w:t>
      </w:r>
      <w:r w:rsidRPr="00684464">
        <w:rPr>
          <w:rFonts w:ascii="Times New Roman" w:eastAsia="楷体_GB2312" w:hAnsi="Times New Roman"/>
          <w:b/>
          <w:sz w:val="32"/>
          <w:szCs w:val="32"/>
        </w:rPr>
        <w:t>11</w:t>
      </w:r>
      <w:r>
        <w:rPr>
          <w:rFonts w:ascii="Times New Roman" w:eastAsia="楷体_GB2312" w:hAnsi="Times New Roman"/>
          <w:b/>
          <w:sz w:val="32"/>
          <w:szCs w:val="32"/>
        </w:rPr>
        <w:t>7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刘思琪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学党史，颂党恩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懿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张茗皓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祖国富强，桔乡兴旺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李蒙恩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高举党的旗帜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韦星彤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我的祖国最强大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阳诗晗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龙蕾蕾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幸福的怀抱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龙家雯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闪闪的红心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陈子欢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计宇轩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许哲凯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爱党爱祖国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甘雨欣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放飞梦想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陈子欢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林睿可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龙的传人</w:t>
      </w:r>
    </w:p>
    <w:p w:rsidR="005F033E" w:rsidRPr="00047CFD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黄钰妍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我爱祖国我爱家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党木延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倔强的小红军</w:t>
      </w:r>
    </w:p>
    <w:p w:rsidR="005F033E" w:rsidRPr="00C83A59" w:rsidRDefault="005F033E" w:rsidP="00C83A5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胡雷鹏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两个小八路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龙奕伶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计苏珂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韦成昊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祝福祖国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胡龙星辰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覃静静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抗日英雄小兵张嘎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韦语涵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韦吴璐菲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亲爱的辅导员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唐予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璠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学党史，争做文明好少年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陈熙琦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党的光辉传万代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韦钰亿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兰淇茵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革命胜利了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韦怡希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向死而生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赵凌致远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精准扶贫，携手走上幸福路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魏思妍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我的家园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戴麟奕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庆祝建党百年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叶陈天恩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林陶晨熙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和谐社会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郑万蕊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爱国爱党，不忘初心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袁林琳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Pr="00684464" w:rsidRDefault="005F033E" w:rsidP="00047C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向玉萍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向党致敬</w:t>
      </w:r>
    </w:p>
    <w:p w:rsidR="005F033E" w:rsidRPr="00684464" w:rsidRDefault="005F033E" w:rsidP="00C83A5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吴顺志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美丽侗家乡</w:t>
      </w:r>
    </w:p>
    <w:p w:rsidR="005F033E" w:rsidRPr="00684464" w:rsidRDefault="005F033E" w:rsidP="00C83A5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韦柳燕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不忘初心跟党走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盛锦渲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繁荣昌盛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秦鲜燕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爱党爱家园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雪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嘉兴南湖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蒙建华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罗嘉嘉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闪烁的步伐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梁希杏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黎明前的战斗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李家豪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有国才有家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贾翠婷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萍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棉花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周紫冰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我爱我的祖国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陈轩薇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快乐成长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唐福森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欣欣向荣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韦皓铭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阳光下成长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杨鸿宇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我同妈妈学党史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朱睿妍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礼赞百年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古胜宇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彥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辰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党辉照山河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黄春莲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科技强国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黄文钫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庆党日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纯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杨玉群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李艺霞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风雨桥畔敬党旗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吴思彤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侗族人民心向党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杨婉茹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听党话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吴欣庭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红心向党耀中华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潘怡欣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峥嵘岁月，党史百年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叶宸晨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壮乡三月共庆党的华诞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韦雨涵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百年征程，红心向党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蓝祺媛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红船精神永不朽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韦于舒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何慧芳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传承红色经典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韦欣明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覃莉娇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寄忆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刘钰洁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美好生活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黎珂惠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爱国爱党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陈新瑜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新农村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杨惠婷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腾飞吧，祖国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覃晨曦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党的光辉照山寨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李明夏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各族重温经典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全民砥砺前行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谢雨轩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韦康慧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钟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珮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妍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伟大祖国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张俊熙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中国梦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华子璇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描绘新时代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张怡轩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团结奋进，魅力柳州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587A36">
        <w:rPr>
          <w:rFonts w:ascii="仿宋_GB2312" w:eastAsia="仿宋_GB2312" w:hAnsi="Times New Roman" w:hint="eastAsia"/>
          <w:spacing w:val="8"/>
          <w:sz w:val="32"/>
          <w:szCs w:val="32"/>
        </w:rPr>
        <w:t>苏</w:t>
      </w:r>
      <w:r>
        <w:rPr>
          <w:rFonts w:ascii="仿宋_GB2312" w:eastAsia="仿宋_GB2312" w:hAnsi="Times New Roman"/>
          <w:spacing w:val="8"/>
          <w:sz w:val="32"/>
          <w:szCs w:val="32"/>
        </w:rPr>
        <w:t xml:space="preserve">  </w:t>
      </w:r>
      <w:r w:rsidRPr="00587A36">
        <w:rPr>
          <w:rFonts w:ascii="仿宋_GB2312" w:eastAsia="仿宋_GB2312" w:hAnsi="Times New Roman" w:hint="eastAsia"/>
          <w:spacing w:val="8"/>
          <w:sz w:val="32"/>
          <w:szCs w:val="32"/>
        </w:rPr>
        <w:t>华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和谐社会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韦曦莫祺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百年兼程，起航追梦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罗艺夫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家乡的红色精神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骆柳娟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庆祝建党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梁念娟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祝福祖国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林鸿音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颂党恩，跟党走</w:t>
      </w:r>
    </w:p>
    <w:p w:rsidR="005F033E" w:rsidRPr="00684464" w:rsidRDefault="005F033E" w:rsidP="00587A36">
      <w:pPr>
        <w:shd w:val="solid" w:color="FFFFFF" w:fill="FFFFFF"/>
        <w:tabs>
          <w:tab w:val="left" w:pos="1620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廖书曼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修路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脱贫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致富</w:t>
      </w:r>
    </w:p>
    <w:p w:rsidR="005F033E" w:rsidRPr="00684464" w:rsidRDefault="005F033E" w:rsidP="00587A36">
      <w:pPr>
        <w:shd w:val="solid" w:color="FFFFFF" w:fill="FFFFFF"/>
        <w:tabs>
          <w:tab w:val="left" w:pos="1620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周昭奕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心儿向党</w:t>
      </w:r>
    </w:p>
    <w:p w:rsidR="005F033E" w:rsidRPr="00684464" w:rsidRDefault="005F033E" w:rsidP="00587A36">
      <w:pPr>
        <w:shd w:val="solid" w:color="FFFFFF" w:fill="FFFFFF"/>
        <w:tabs>
          <w:tab w:val="left" w:pos="1620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邱雅文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柳州美食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陈思丽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共同抗疫情是我们中国人民的责任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潘丽颖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廖露萍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热爱祖国</w:t>
      </w:r>
    </w:p>
    <w:p w:rsidR="005F033E" w:rsidRPr="00684464" w:rsidRDefault="005F033E" w:rsidP="0011318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李柔柔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祖国万岁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廖宏娱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传承红色基因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覃已珊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红军不怕远征难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韦晓岚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十里送红军</w:t>
      </w:r>
    </w:p>
    <w:p w:rsidR="005F033E" w:rsidRPr="00C83A59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陈曼妮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梦想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覃玉梦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陈艺匀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抗日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韦江涛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张可为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张嘉婧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杨俊伦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王丽开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李椿桦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宋艳英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黎晶晶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黄心宇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侯仕安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周琪琪格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邹玉煊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 w:rsidRPr="00684464">
        <w:rPr>
          <w:rFonts w:ascii="Times New Roman" w:eastAsia="楷体_GB2312" w:hAnsi="Times New Roman" w:hint="eastAsia"/>
          <w:b/>
          <w:sz w:val="32"/>
          <w:szCs w:val="32"/>
        </w:rPr>
        <w:t>征文类（</w:t>
      </w:r>
      <w:r w:rsidRPr="00684464">
        <w:rPr>
          <w:rFonts w:ascii="Times New Roman" w:eastAsia="楷体_GB2312" w:hAnsi="Times New Roman"/>
          <w:b/>
          <w:sz w:val="32"/>
          <w:szCs w:val="32"/>
        </w:rPr>
        <w:t>61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张澜馨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山海经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杨雨菲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我骄傲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我自豪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许雨菲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快乐的学校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蓝钰翔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雨来精神与我同行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梁越阳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全面建成小康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王佳棋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没有共产党，就没有新中国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吴亮晶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从我做起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韦欣媛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周佳敏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韦曦莫祺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习近平讲故事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苏紫慧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建党伟业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覃柳璇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覃婷婷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全面建成小康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卢芸熙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坚守岗位，乐于奉献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永远的榜样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潘荣柳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喜看改革开放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30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梁莉晨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我心中的英雄，是我心中的梦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雷添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珺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飞夺泸定桥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3F5F9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廖何君泽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我的爸爸是军人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梁澜芮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伟大的党，指引我们向前进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覃雪怡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永远的榜样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蓝国彬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致敬中国共产党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潘罗雯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中国加油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陈凌瑞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未来更美好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袁雅婷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爱之链</w:t>
      </w:r>
    </w:p>
    <w:p w:rsidR="005F033E" w:rsidRPr="008B6624" w:rsidRDefault="005F033E" w:rsidP="003F5F9E">
      <w:pPr>
        <w:shd w:val="solid" w:color="FFFFFF" w:fill="FFFFFF"/>
        <w:spacing w:line="560" w:lineRule="exact"/>
        <w:rPr>
          <w:rFonts w:ascii="仿宋_GB2312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钟郡琪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由螺蛳粉和彩笔想到的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我们的弟弟</w:t>
      </w:r>
      <w:r w:rsidRPr="008B6624">
        <w:rPr>
          <w:rFonts w:ascii="仿宋_GB2312" w:eastAsia="仿宋_GB2312" w:hAnsi="Times New Roman" w:hint="eastAsia"/>
          <w:spacing w:val="8"/>
          <w:sz w:val="32"/>
          <w:szCs w:val="32"/>
        </w:rPr>
        <w:t>“小萝</w:t>
      </w:r>
    </w:p>
    <w:p w:rsidR="005F033E" w:rsidRPr="008B6624" w:rsidRDefault="005F033E" w:rsidP="003F5F9E">
      <w:pPr>
        <w:shd w:val="solid" w:color="FFFFFF" w:fill="FFFFFF"/>
        <w:spacing w:line="560" w:lineRule="exact"/>
        <w:ind w:firstLineChars="500" w:firstLine="1680"/>
        <w:rPr>
          <w:rFonts w:ascii="仿宋_GB2312" w:eastAsia="仿宋_GB2312" w:hAnsi="Times New Roman"/>
          <w:spacing w:val="8"/>
          <w:sz w:val="32"/>
          <w:szCs w:val="32"/>
        </w:rPr>
      </w:pPr>
      <w:r w:rsidRPr="008B6624">
        <w:rPr>
          <w:rFonts w:ascii="仿宋_GB2312" w:eastAsia="仿宋_GB2312" w:hAnsi="Times New Roman" w:hint="eastAsia"/>
          <w:spacing w:val="8"/>
          <w:sz w:val="32"/>
          <w:szCs w:val="32"/>
        </w:rPr>
        <w:t>卜头”》有感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李美婷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047C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汤峻鸣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品红色经典，行光明之路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阳佳慧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史明智，鉴知未来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中国共产党的九十</w:t>
      </w:r>
    </w:p>
    <w:p w:rsidR="005F033E" w:rsidRPr="00684464" w:rsidRDefault="005F033E" w:rsidP="00047CFD">
      <w:pPr>
        <w:shd w:val="solid" w:color="FFFFFF" w:fill="FFFFFF"/>
        <w:spacing w:line="560" w:lineRule="exact"/>
        <w:ind w:firstLineChars="500" w:firstLine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黄仪恒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牢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记使命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黄柳燕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七月赞歌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嫚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他们永生在烈火中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莫文静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红色之光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魏含娟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不避斧钺，勇往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直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前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梁书华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中国少年心中有火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陈尹曦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红色经典，悟人生力量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汪周鹿鸣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江河万古流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李欣磊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接过历史的接力棒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卢澄夏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握紧鲜红，挥洒鲜红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黄煜铉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一片星辰大海，一颗璀璨红星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江天一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心有希望，方能窥见天光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赵淑蕾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思由来，再前行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廖书伦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我心随党永不停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凤鹏超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莫湘楠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星星之火可以燎原，共产党人绝不服输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韦才奕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峥嵘百年，盛世清歌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廖云露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回望过往奋斗路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眺望前方奋进路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殷士哲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心怀党史，奋进未来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韦兆敬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肩上重担何以负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韦圣斌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家书中的红心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梁敏琪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千万星星之火，铸就红色荣光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刘晓彤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寸心报华夏</w:t>
      </w:r>
    </w:p>
    <w:p w:rsidR="005F033E" w:rsidRPr="00C83A59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周艳彤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百年芳华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姚一凡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你的名字叫红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韦思雨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初心是最动人的爱国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廖燕云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覃耀锋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百年华诞，党旗飘扬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徐梦媛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初心未变，使命不改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王冠珍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变化的日子，不变的初心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何永臻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灯塔引领砥砺而行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罗艺芳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黄菁忆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忆往昔，看今朝，皆为星辰大海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pacing w:val="8"/>
          <w:sz w:val="32"/>
          <w:szCs w:val="32"/>
        </w:rPr>
      </w:pPr>
      <w:r w:rsidRPr="00684464">
        <w:rPr>
          <w:rFonts w:ascii="Times New Roman" w:eastAsia="楷体_GB2312" w:hAnsi="Times New Roman" w:hint="eastAsia"/>
          <w:b/>
          <w:spacing w:val="8"/>
          <w:sz w:val="32"/>
          <w:szCs w:val="32"/>
        </w:rPr>
        <w:t>微视频类（</w:t>
      </w:r>
      <w:r>
        <w:rPr>
          <w:rFonts w:ascii="Times New Roman" w:eastAsia="楷体_GB2312" w:hAnsi="Times New Roman"/>
          <w:b/>
          <w:spacing w:val="8"/>
          <w:sz w:val="32"/>
          <w:szCs w:val="32"/>
        </w:rPr>
        <w:t>20</w:t>
      </w:r>
      <w:r>
        <w:rPr>
          <w:rFonts w:ascii="Times New Roman" w:eastAsia="楷体_GB2312" w:hAnsi="Times New Roman" w:hint="eastAsia"/>
          <w:b/>
          <w:spacing w:val="8"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pacing w:val="8"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韦冬宇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回顾党史，砥砺自我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崔惠琳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张辉健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马伊诺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我和我的祖国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覃海华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韦于舒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李睿嘉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陈雷璐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沈星池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陈秋强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Pr="00C83A59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8D050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计慧勤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龙敏光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吴美宜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梁万华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韦贵宝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覃宗鑫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我们永远不忘啊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卢彦霖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沁园春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雪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陈奕霏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碾米送前线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纪泉旭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少年中国说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spacing w:val="8"/>
          <w:sz w:val="28"/>
          <w:szCs w:val="28"/>
        </w:rPr>
      </w:pPr>
    </w:p>
    <w:p w:rsidR="005F033E" w:rsidRPr="00684464" w:rsidRDefault="005F033E" w:rsidP="008074FD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684464">
        <w:rPr>
          <w:rFonts w:ascii="Times New Roman" w:eastAsia="黑体" w:hAnsi="黑体" w:hint="eastAsia"/>
          <w:sz w:val="32"/>
          <w:szCs w:val="32"/>
        </w:rPr>
        <w:t>三等奖（</w:t>
      </w:r>
      <w:r w:rsidRPr="00684464"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22</w:t>
      </w:r>
      <w:r w:rsidRPr="00684464">
        <w:rPr>
          <w:rFonts w:ascii="Times New Roman" w:eastAsia="黑体" w:hAnsi="黑体" w:hint="eastAsia"/>
          <w:sz w:val="32"/>
          <w:szCs w:val="32"/>
        </w:rPr>
        <w:t>名）</w:t>
      </w:r>
    </w:p>
    <w:p w:rsidR="005F033E" w:rsidRPr="00684464" w:rsidRDefault="005F033E" w:rsidP="003F5F9E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5F033E" w:rsidRPr="00684464" w:rsidSect="004F345B">
          <w:footerReference w:type="even" r:id="rId10"/>
          <w:footerReference w:type="default" r:id="rId11"/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5F033E" w:rsidRPr="00684464" w:rsidRDefault="005F033E" w:rsidP="003F5F9E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书画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类（</w:t>
      </w:r>
      <w:r w:rsidRPr="00684464">
        <w:rPr>
          <w:rFonts w:ascii="Times New Roman" w:eastAsia="楷体_GB2312" w:hAnsi="Times New Roman"/>
          <w:b/>
          <w:sz w:val="32"/>
          <w:szCs w:val="32"/>
        </w:rPr>
        <w:t>18</w:t>
      </w:r>
      <w:r>
        <w:rPr>
          <w:rFonts w:ascii="Times New Roman" w:eastAsia="楷体_GB2312" w:hAnsi="Times New Roman"/>
          <w:b/>
          <w:sz w:val="32"/>
          <w:szCs w:val="32"/>
        </w:rPr>
        <w:t>6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spacing w:val="8"/>
          <w:sz w:val="28"/>
          <w:szCs w:val="28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陈泽菲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沐浴在党的阳光下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罗晨曦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庆祝党建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韦雨静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欢庆建党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龙欣妮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日新月异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张欣悦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党的光辉照中华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肖裕源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各族人民团结在党的领导下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姀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不忘党恩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祝福祖国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范雅欣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向党敬礼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唐家璇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祝愿祖国好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陈蕊鑫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丰富多彩的校园生活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卢慧茹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共庆华诞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刘子煜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马韦汶汶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美丽中国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林顺风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向中国致敬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黄雨菡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我的多彩新中国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潘俪文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幸福路上，有党相伴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张语宸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杨画晴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红星闪闪，正义永在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谢美晨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华灵熙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郭紫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玥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奋勇前进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江思颖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鸡毛信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谭睿可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曾乙峰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闪闪的红星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雷雅卉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长征路上红小丫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李峻逸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传承红色基因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争做少年先锋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赵博扬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雷锋的故事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咸竣航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小兵张嘎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韦欣淼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韦筱蕾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熊佛潇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倔强的小红军</w:t>
      </w:r>
    </w:p>
    <w:p w:rsidR="005F033E" w:rsidRPr="00C83A59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刘文可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闪闪的红星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蒙韦国涵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韦富浩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龙博捷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我和我的祖国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刘昊谦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党的阳光下，幸福中国娃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韦天鹏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戴沁妤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和平使者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余佳凝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心向祖国，向党致敬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郭怡欣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罗可书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美好生活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李馨怡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小英雄王二小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李哲妍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祖国，我们爱您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黄星蓉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团结在周围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覃亭铱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学党史，知党情，跟党走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黄淑荣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从小学党史，永远跟党走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李宇婧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庆祝建党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温鹏程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学习红色文化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弘扬爱国精神</w:t>
      </w:r>
    </w:p>
    <w:p w:rsidR="005F033E" w:rsidRPr="00587A3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韦茜曦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百年华诞，民族团结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莫紫羚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敬礼我的党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使命</w:t>
      </w:r>
    </w:p>
    <w:p w:rsidR="005F033E" w:rsidRDefault="005F033E" w:rsidP="00587A36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赵焕红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一壶侗乡油茶感恩党</w:t>
      </w:r>
    </w:p>
    <w:p w:rsidR="005F033E" w:rsidRPr="00684464" w:rsidRDefault="005F033E" w:rsidP="001A3575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张诗雨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扬我国威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余探春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抗疫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共创美好家园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杨超萍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韦柳燕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没有共产党就没有新中国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丹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初心勿忘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王菁茹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红军不怕远征难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陶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羽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我和我的祖国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覃颖群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我心永向党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覃怡菲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颂党短诗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覃丽千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覃洁昕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向党敬礼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孙植明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孙梁惜宁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颂党恩，跟党走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陆艳姣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辉煌百年中国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陆嘉玲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党的繁荣发展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廖靖宇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幸福不忘感恩党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随记美丽新家园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梁馨宁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祖国繁荣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春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红船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李依柔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666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黄盈莹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童心向党礼赞百年</w:t>
      </w:r>
    </w:p>
    <w:p w:rsidR="005F033E" w:rsidRPr="00684464" w:rsidRDefault="005F033E" w:rsidP="00587A36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黄雅莉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党的光辉照大地</w:t>
      </w:r>
    </w:p>
    <w:p w:rsidR="005F033E" w:rsidRPr="00684464" w:rsidRDefault="005F033E" w:rsidP="004B563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黄巧丽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冯鲜花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曾思悦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曹静薇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腾飞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韦语轩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韦苏姬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李银芊羽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奋勇向前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廖文浩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祖国妈妈真美丽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陶泽鑫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百年星辰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朱建成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快乐成长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王馨敏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小英雄王二小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年立杨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我爱祖国天安门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吴桐庆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共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区骏桐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童心向党，薪火相传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龚沁昀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为党庆生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刘本萱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不忘初心，牢记使命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刘博文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蔡上席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党辉耀校园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罗瑞涛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我成长我快乐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李艳霞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一路有你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刘正康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我在国旗下长大</w:t>
      </w:r>
    </w:p>
    <w:p w:rsidR="005F033E" w:rsidRPr="00587A3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胡孟丁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铭党恩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心向国</w:t>
      </w:r>
    </w:p>
    <w:p w:rsidR="005F033E" w:rsidRPr="00684464" w:rsidRDefault="005F033E" w:rsidP="001E4907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吴星语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甘雨萱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>
        <w:rPr>
          <w:rFonts w:ascii="Times New Roman" w:eastAsia="仿宋_GB2312" w:hAnsi="Times New Roman" w:hint="eastAsia"/>
          <w:spacing w:val="8"/>
          <w:sz w:val="32"/>
          <w:szCs w:val="32"/>
        </w:rPr>
        <w:t>莫浩宇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朱妍语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苏妍文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罗献蓉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钟彤苓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壮乡英雄韦拔群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罗嘉琪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王晨喧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叶佳睿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黄哲瀚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钟一君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黄梁俪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朱诗琦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莫柳怡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甘熠楹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赖俊豪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莫瑾瑜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壮乡三月共庆党的华诞</w:t>
      </w:r>
    </w:p>
    <w:p w:rsidR="005F033E" w:rsidRPr="00A77117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5273C1">
        <w:rPr>
          <w:rFonts w:ascii="Times New Roman" w:eastAsia="仿宋_GB2312" w:hAnsi="Times New Roman" w:hint="eastAsia"/>
          <w:spacing w:val="8"/>
          <w:sz w:val="32"/>
          <w:szCs w:val="32"/>
        </w:rPr>
        <w:t>覃</w:t>
      </w:r>
      <w:r w:rsidRPr="00A77117">
        <w:rPr>
          <w:rFonts w:ascii="Times New Roman" w:eastAsia="仿宋_GB2312" w:hAnsi="Times New Roman" w:hint="eastAsia"/>
          <w:spacing w:val="8"/>
          <w:sz w:val="32"/>
          <w:szCs w:val="32"/>
        </w:rPr>
        <w:t>艺馨</w:t>
      </w:r>
      <w:r w:rsidRPr="00A77117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A77117">
        <w:rPr>
          <w:rFonts w:ascii="Times New Roman" w:eastAsia="仿宋_GB2312" w:hAnsi="Times New Roman" w:hint="eastAsia"/>
          <w:spacing w:val="8"/>
          <w:sz w:val="32"/>
          <w:szCs w:val="32"/>
        </w:rPr>
        <w:t>学党史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A77117">
        <w:rPr>
          <w:rFonts w:ascii="Times New Roman" w:eastAsia="仿宋_GB2312" w:hAnsi="Times New Roman" w:hint="eastAsia"/>
          <w:spacing w:val="8"/>
          <w:sz w:val="32"/>
          <w:szCs w:val="32"/>
        </w:rPr>
        <w:t>颂党恩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A77117">
        <w:rPr>
          <w:rFonts w:ascii="Times New Roman" w:eastAsia="仿宋_GB2312" w:hAnsi="Times New Roman" w:hint="eastAsia"/>
          <w:spacing w:val="8"/>
          <w:sz w:val="32"/>
          <w:szCs w:val="32"/>
        </w:rPr>
        <w:t>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卢雅怡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传承红色经典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韦萍萍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英勇无畏的雨来</w:t>
      </w:r>
    </w:p>
    <w:p w:rsidR="005F033E" w:rsidRPr="00587A3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覃海华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星星火炬代代传</w:t>
      </w:r>
    </w:p>
    <w:p w:rsidR="005F033E" w:rsidRPr="00684464" w:rsidRDefault="005F033E" w:rsidP="004D2974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韦碧欣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风云初记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徐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麦馨雯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莫雅斌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刘轩孝熙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小砍刀传奇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鸥韦好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童心向党迎百年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韦惠雯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飞速发展的中国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莫婵婵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何长久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李润妍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石知涵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知党恩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王馨著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粟佳颖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廖艺涵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刘承臻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革命先躯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王紫怡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变迁的列车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梁雅琪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从小学党史，永远跟党走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黄子轩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党的光辉照我心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王宝琪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奋进新时代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刘雅悦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红云城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刘思琪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欣欣向荣</w:t>
      </w:r>
    </w:p>
    <w:p w:rsidR="005F033E" w:rsidRPr="005273C1" w:rsidRDefault="005F033E" w:rsidP="00587A36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蔡可唯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AC66D4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>
        <w:rPr>
          <w:rFonts w:ascii="Times New Roman" w:eastAsia="仿宋_GB2312" w:hAnsi="Times New Roman" w:hint="eastAsia"/>
          <w:spacing w:val="8"/>
          <w:sz w:val="32"/>
          <w:szCs w:val="32"/>
        </w:rPr>
        <w:t>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向党致敬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朱钰彤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宋淑怡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走进新时代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陆晓旋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林雨轩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党旗下飘飘，心中梦想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蒋函芮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富强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黄日梅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阳光少年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韦玉星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我心中的祖国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刘正康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我在国旗下长大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罗盛芳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吴佳琪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祖国万岁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莫燕霞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中国共产党成立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陈诗语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脱贫助力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韦王丽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向党致敬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张海纤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过雪山草地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陈维维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新时代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覃羽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璠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百年第一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韦婧瑶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飞夺泸定桥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罗家荣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陈加慰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党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向中国</w:t>
      </w:r>
    </w:p>
    <w:p w:rsidR="005F033E" w:rsidRPr="005273C1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余嘉璐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心向党，共前行</w:t>
      </w:r>
    </w:p>
    <w:p w:rsidR="005F033E" w:rsidRPr="00684464" w:rsidRDefault="005F033E" w:rsidP="004904FF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湘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牢记使命</w:t>
      </w:r>
    </w:p>
    <w:p w:rsidR="005F033E" w:rsidRPr="00684464" w:rsidRDefault="005F033E" w:rsidP="004904FF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韦雅文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韦丽雯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敬爱的毛主席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陆林竹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人民团结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王霞桃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学党史，颂党恩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韦慧玲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百年辉煌</w:t>
      </w:r>
    </w:p>
    <w:p w:rsidR="005F033E" w:rsidRPr="00684464" w:rsidRDefault="005F033E" w:rsidP="004D7C56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覃贻菲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余水凤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王桂云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汪昊阳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覃瑞娟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黄明霞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陈润泽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曾周子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韦盛雅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李嘉润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江芷墨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黄语辰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张芸溪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曹佳顺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梁锦腾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莫紫艺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</w:p>
    <w:p w:rsidR="005F033E" w:rsidRPr="00684464" w:rsidRDefault="005F033E" w:rsidP="00E331C3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黎子源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卢斯婷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</w:p>
    <w:p w:rsidR="005F033E" w:rsidRPr="00684464" w:rsidRDefault="005F033E" w:rsidP="003F5F9E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5F033E" w:rsidRPr="00684464" w:rsidSect="004F345B">
          <w:footerReference w:type="even" r:id="rId12"/>
          <w:footerReference w:type="default" r:id="rId13"/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5F033E" w:rsidRPr="00684464" w:rsidRDefault="005F033E" w:rsidP="003F5F9E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 w:rsidRPr="00684464">
        <w:rPr>
          <w:rFonts w:ascii="Times New Roman" w:eastAsia="楷体_GB2312" w:hAnsi="Times New Roman" w:hint="eastAsia"/>
          <w:b/>
          <w:sz w:val="32"/>
          <w:szCs w:val="32"/>
        </w:rPr>
        <w:t>征文类（</w:t>
      </w:r>
      <w:r w:rsidRPr="00684464">
        <w:rPr>
          <w:rFonts w:ascii="Times New Roman" w:eastAsia="楷体_GB2312" w:hAnsi="Times New Roman"/>
          <w:b/>
          <w:sz w:val="32"/>
          <w:szCs w:val="32"/>
        </w:rPr>
        <w:t>116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刘程滢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221B8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潘姝洁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韦依依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221B82">
      <w:pPr>
        <w:shd w:val="solid" w:color="FFFFFF" w:fill="FFFFFF"/>
        <w:tabs>
          <w:tab w:val="left" w:pos="703"/>
          <w:tab w:val="left" w:pos="1560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张涵涵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221B8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董存瑞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姚萧萧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王二小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韦梁康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有您真好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左秋文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重温党史，砥砺前行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谭莉媛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221B8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董存瑞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胡晴晴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铭记党的百年恩情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韦文鑫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争当好少年立在当下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黄婉芝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他们是我学习的榜样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周芮涵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小小少年志气高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韦敏婕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小兵张嘎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郁丹萍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忆党史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铭党恩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虞嘉欣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我爱我的祖国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蒋柳琳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百年华诞颂党恩</w:t>
      </w:r>
    </w:p>
    <w:p w:rsidR="005F033E" w:rsidRPr="004C5BE6" w:rsidRDefault="005F033E" w:rsidP="004C5BE6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薮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我的偶像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骆婧芊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为这样的共产党员点赞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张心愉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红领巾心向党</w:t>
      </w:r>
    </w:p>
    <w:p w:rsidR="005F033E" w:rsidRPr="00684464" w:rsidRDefault="005F033E" w:rsidP="00E331C3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廖恩琦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建党一百周年主题征文</w:t>
      </w:r>
    </w:p>
    <w:p w:rsidR="005F033E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陈婧瑜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有感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吴昌聪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党的光辉伴我成长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廖晨晰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闪闪的红星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蓝昊阳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山峰无情，红军有情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老山界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谭欣琪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山海经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tabs>
          <w:tab w:val="left" w:pos="70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覃真萍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闪闪红星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夏静怡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童心向党学热词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E331C3" w:rsidRDefault="005F033E" w:rsidP="00E331C3">
      <w:pPr>
        <w:shd w:val="solid" w:color="FFFFFF" w:fill="FFFFFF"/>
        <w:spacing w:line="560" w:lineRule="exact"/>
        <w:ind w:left="1680" w:hangingChars="500" w:hanging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尹怡茗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E331C3">
        <w:rPr>
          <w:rFonts w:ascii="Times New Roman" w:eastAsia="仿宋_GB2312" w:hAnsi="Times New Roman" w:hint="eastAsia"/>
          <w:spacing w:val="8"/>
          <w:sz w:val="32"/>
          <w:szCs w:val="32"/>
        </w:rPr>
        <w:t>珍惜幸福生活，不向困难低头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E331C3">
        <w:rPr>
          <w:rFonts w:ascii="Times New Roman" w:eastAsia="仿宋_GB2312" w:hAnsi="Times New Roman" w:hint="eastAsia"/>
          <w:spacing w:val="8"/>
          <w:sz w:val="32"/>
          <w:szCs w:val="32"/>
        </w:rPr>
        <w:t>读《小砍刀传奇》有感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贾紫拾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寻找中国未来地图上的你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吴邦诚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我的弟弟小萝卜头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覃梓涵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我的弟弟小萝卜头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叶奕雯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祖国，您好！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韦骅晏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小砍刀传奇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何智超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烽火三少年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莫宇辰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缅怀历史，展望未来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吕梁英雄传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韦思彤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爱国的心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百年光辉历程，全面建成小康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韦元昊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暴风骤雨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韦昕昕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金色的军魂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世代相传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金色的鱼钩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韦郡怡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221B8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倔强的小红军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覃春曼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党的光辉思想永远照我心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韦博琨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发愤图强，勇往直前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山海经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张裕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221B8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建党伟业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覃予馨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童心向党学热词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221B82">
      <w:pPr>
        <w:shd w:val="solid" w:color="FFFFFF" w:fill="FFFFFF"/>
        <w:tabs>
          <w:tab w:val="left" w:pos="1701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覃梁睿翔</w:t>
      </w:r>
      <w:r w:rsidRPr="00221B82">
        <w:rPr>
          <w:rFonts w:ascii="Times New Roman" w:eastAsia="仿宋_GB2312" w:hAnsi="Times New Roman"/>
          <w:spacing w:val="24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小萝卜头的故事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邹依伊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有一种精神，叫不怕困难，勇往直前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何栩嘉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百年华诞颂党恩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滕丽萍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百年光辉历程，全面建成小康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黄梦涵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（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第十章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）》有感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蒙子婧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中国共产党的接力人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韦晓婷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牢记使命，扬我中华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黄珊珊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学党史，颂党恩，跟党走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罗郁菲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董存瑞舍身炸碉堡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黄译堡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我在阳光下成长</w:t>
      </w:r>
    </w:p>
    <w:p w:rsidR="005F033E" w:rsidRPr="00684464" w:rsidRDefault="005F033E" w:rsidP="00221B82">
      <w:pPr>
        <w:shd w:val="solid" w:color="FFFFFF" w:fill="FFFFFF"/>
        <w:tabs>
          <w:tab w:val="left" w:pos="1560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苏相瑜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221B8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习近平讲故事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陶善钰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金色的鱼钩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欧瑾霖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风云一百年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邓俊儒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红旗飘扬百年梦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伟大旗帜跟党走</w:t>
      </w:r>
    </w:p>
    <w:p w:rsidR="005F033E" w:rsidRPr="00047CFD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周诗瑶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不忘初心，不负韶华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吴思颖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重温党史诵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经典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徐梓恒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党史，跟党走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杨雅钧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知党史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周其通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不忘初心，随党前行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莫冬慧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百年，恰似风华正茂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221B82">
      <w:pPr>
        <w:shd w:val="solid" w:color="FFFFFF" w:fill="FFFFFF"/>
        <w:tabs>
          <w:tab w:val="left" w:pos="1701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陆柳叶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百年光辉，红色奇迹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廖文丘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革命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救国，建设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兴国，复兴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强国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韦建群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苦菜花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覃露露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孙秀君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在历史的车辙里面奋勇前行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胡黄婷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立志报国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黄斌彬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观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吴婉璐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敬畏英雄，珍惜当下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罗芳盈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谁又曾仰望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韦淑嫒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小萝卜头，硬脊梁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李星豪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青春之歌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一百年，携汝同望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韦淑仪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黄奕晓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不忘使命，砥砺前行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马煜婷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经世纪风雨，红色精神当历久弥新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刘君豪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红色血液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龙翼云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重温百年党史，传承红色精神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覃涵婧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星星之火点燃大地，红色精神永存心间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凌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以史为鉴，涅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槃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重生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韦思如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我们永不变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黄星玮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红色精神，爝火不息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邓渊元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把红旗高高树起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苏芷萱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觉悟民族之危，唤醒中华之魂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陆媛媛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不忘初心，传承中国精神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父亲的战场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蒋立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旸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以吾辈之青春，护盛世之中华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陆欣然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百年征程，红星璀璨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覃卓颖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走进红区，走进英雄人生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刘欣怡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勿忘党史，砥砺前行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邓家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以史为镜，传承向前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陈贝贝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以史为镜，以史明志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余心竹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周姗姗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一个也不能少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何英豪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百年春风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欧秀琼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百年风雨，奋斗不息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覃华妮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从一条红船开始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刘秋云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覃晓静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榜样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何芊芊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坚定信念，牢记使命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叶杏枢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今日之中国，恰是百年风华时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吴汶熙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沐血赞歌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罗惠鸿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党史，学先锋，跟党走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兰靖菲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南京大屠杀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曾茜茜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百年辉煌，只因有你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陆玉清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胸怀千秋伟业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恰是百年风华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覃珊珊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曾文纹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勿忘初心，踏月前行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吴婧璇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重温峥嵘岁月，赓续百年荣光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窦嘉杰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新时代的青年当如是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韦秋静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红烛心向党，微光照红途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韦柳琪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忆华夏峥嵘岁月，争明朝也不忘夕</w:t>
      </w:r>
    </w:p>
    <w:p w:rsidR="005F033E" w:rsidRPr="00684464" w:rsidRDefault="005F033E" w:rsidP="00807D79">
      <w:pPr>
        <w:shd w:val="solid" w:color="FFFFFF" w:fill="FFFFFF"/>
        <w:spacing w:line="560" w:lineRule="exact"/>
        <w:ind w:left="1680" w:hangingChars="500" w:hanging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蓝黄旭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使命呼唤担当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中国近代史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中华人民共和国简史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传承红色基因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讴歌百年巨变</w:t>
      </w:r>
    </w:p>
    <w:p w:rsidR="005F033E" w:rsidRPr="00684464" w:rsidRDefault="005F033E" w:rsidP="003F5F9E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5F033E" w:rsidRPr="00684464" w:rsidSect="004F345B">
          <w:footerReference w:type="even" r:id="rId14"/>
          <w:footerReference w:type="default" r:id="rId15"/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5F033E" w:rsidRPr="00684464" w:rsidRDefault="005F033E" w:rsidP="003F5F9E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 w:rsidRPr="00684464">
        <w:rPr>
          <w:rFonts w:ascii="Times New Roman" w:eastAsia="楷体_GB2312" w:hAnsi="Times New Roman" w:hint="eastAsia"/>
          <w:b/>
          <w:sz w:val="32"/>
          <w:szCs w:val="32"/>
        </w:rPr>
        <w:t>微视频类（</w:t>
      </w:r>
      <w:r>
        <w:rPr>
          <w:rFonts w:ascii="Times New Roman" w:eastAsia="楷体_GB2312" w:hAnsi="Times New Roman"/>
          <w:b/>
          <w:sz w:val="32"/>
          <w:szCs w:val="32"/>
        </w:rPr>
        <w:t>20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蒋雯静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重温党史守初心，砥砺前行担使命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刘楚云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祖国在我心中</w:t>
      </w:r>
    </w:p>
    <w:p w:rsidR="005F033E" w:rsidRPr="00047CFD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曹静好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马傲儒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谁是最可爱的人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周芮涵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小小少年志气高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张峻祥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七月的天空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袁佳宁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幸福少年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韦湘楠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沐浴党恩祝福祖国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魏子杰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奋进在新时代的路上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龚陈昕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沉默者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谢鸿宇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覃艺智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覃皓宇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黄皓轩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何瑾萱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陆梦琪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方祉涵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农润薇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飘扬的五星红旗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黄春皓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党的礼赞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李妍臻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红领巾，心向党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spacing w:val="8"/>
          <w:sz w:val="28"/>
          <w:szCs w:val="28"/>
        </w:rPr>
      </w:pPr>
    </w:p>
    <w:p w:rsidR="005F033E" w:rsidRPr="00684464" w:rsidRDefault="005F033E" w:rsidP="004C5BE6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684464">
        <w:rPr>
          <w:rFonts w:ascii="Times New Roman" w:eastAsia="黑体" w:hAnsi="黑体" w:hint="eastAsia"/>
          <w:sz w:val="32"/>
          <w:szCs w:val="32"/>
        </w:rPr>
        <w:t>优秀奖（</w:t>
      </w:r>
      <w:r>
        <w:rPr>
          <w:rFonts w:ascii="Times New Roman" w:eastAsia="黑体" w:hAnsi="Times New Roman"/>
          <w:sz w:val="32"/>
          <w:szCs w:val="32"/>
        </w:rPr>
        <w:t>404</w:t>
      </w:r>
      <w:r w:rsidRPr="00684464">
        <w:rPr>
          <w:rFonts w:ascii="Times New Roman" w:eastAsia="黑体" w:hAnsi="黑体" w:hint="eastAsia"/>
          <w:sz w:val="32"/>
          <w:szCs w:val="32"/>
        </w:rPr>
        <w:t>名）</w:t>
      </w:r>
    </w:p>
    <w:p w:rsidR="005F033E" w:rsidRPr="00684464" w:rsidRDefault="005F033E" w:rsidP="004C5BE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  <w:sectPr w:rsidR="005F033E" w:rsidRPr="00684464" w:rsidSect="004F345B">
          <w:footerReference w:type="even" r:id="rId16"/>
          <w:footerReference w:type="default" r:id="rId17"/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5F033E" w:rsidRPr="00047CFD" w:rsidRDefault="005F033E" w:rsidP="00047CFD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书画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类（</w:t>
      </w:r>
      <w:r w:rsidRPr="00684464"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30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Pr="00047CFD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韦雨希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欢庆建党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周星泉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科技时代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龙莫可欣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向党旗国旗敬礼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郭怡然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听奶奶讲从前的故事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韦静妍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盛世中华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王庆晨诺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阳光下成长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燕怡欣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祖国越来越美好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彭之月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童心向党，向</w:t>
      </w:r>
      <w:r w:rsidRPr="00040E83">
        <w:rPr>
          <w:rFonts w:ascii="仿宋_GB2312" w:eastAsia="仿宋_GB2312" w:hAnsi="Times New Roman" w:hint="eastAsia"/>
          <w:spacing w:val="8"/>
          <w:sz w:val="32"/>
          <w:szCs w:val="32"/>
        </w:rPr>
        <w:t>“您”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致敬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林鸿文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廖辰悦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我爱中国共产党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周雨艳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党的生日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韦佳盼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余佳凝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覃麒睿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党的光辉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邓恩然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心向祖国感党恩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何怡颖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黎欣悦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天天向上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莫濡嫣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爱党爱国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黄一峰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徐子慧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覃诗逸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何卫轩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学党史，感党恩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刘雅昕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黄晨曦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雷锋的故事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覃钰琦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闪闪的红星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吴梓豪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覃艺佳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学习雷锋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卢镘蓥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红色娘子军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刘若惜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邓涵芮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小英雄王二小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韩雨曦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闪闪的红星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廖雪君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黄晶梦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学党史，知党情，跟党走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卢培可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韦梓涵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王庆聪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杂交水稻之父袁隆平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刘宇恒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光辉历程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麦槿汐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黄怿柔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牢记党史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韦武鑫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富强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韦炫竹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韦亦强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传承红色基因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弘扬雷锋精神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韦陈琪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庆百年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迎党诞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韦雨欣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建党一百周年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覃奕睿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庆祝建党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伍书霄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爸爸的木船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唐诗茜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李夏捷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科技强国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傅子睿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烈火中的邱少云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杨悦铃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苗家儿女心向党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韦元彩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滚湘菲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陆品铃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覃梓轩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新时代好少年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黄子焉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黄天秀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韦奕妍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放飞梦想，祖国万岁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赖琦清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锦绣中华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廖国成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阳光下成长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李雨晨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刘丽莹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热爱生活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热爱祖国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朱静霞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hAnsi="Times New Roman" w:hint="eastAsia"/>
          <w:spacing w:val="8"/>
          <w:sz w:val="32"/>
          <w:szCs w:val="32"/>
        </w:rPr>
        <w:t>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时光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赵也萍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赵文利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追随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张莲丽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党的辉煌成就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虞舒雯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忆秦娥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娄关山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毛泽东作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共祝建党百年庆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吴瑜芊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党在心中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吴意华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跟党走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践我行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韦莹莹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我和我的祖国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韦丽香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颂党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短诗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中国梦，我们的梦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韦冠凤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谭斐议婷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民族一家亲，喜迎建党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覃章琳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雷锋的故事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覃海波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莫雨婷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莫莉瑶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罗丽城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美丽祖国江山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卢龚宁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龙智慧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林莹莹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绿萌的夏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廖秋菊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牢记初心</w:t>
      </w:r>
    </w:p>
    <w:p w:rsidR="005F033E" w:rsidRPr="00047CFD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侗心向党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梁安怡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幸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照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耀下</w:t>
      </w:r>
    </w:p>
    <w:p w:rsidR="005F033E" w:rsidRPr="00E275CC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275CC">
        <w:rPr>
          <w:rFonts w:ascii="Times New Roman" w:eastAsia="仿宋_GB2312" w:hAnsi="Times New Roman" w:hint="eastAsia"/>
          <w:spacing w:val="8"/>
          <w:sz w:val="32"/>
          <w:szCs w:val="32"/>
        </w:rPr>
        <w:t>蒋湘蓝</w:t>
      </w:r>
      <w:r w:rsidRPr="00E275CC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E275CC">
        <w:rPr>
          <w:rFonts w:ascii="Times New Roman" w:eastAsia="仿宋_GB2312" w:hAnsi="Times New Roman" w:hint="eastAsia"/>
          <w:spacing w:val="8"/>
          <w:sz w:val="32"/>
          <w:szCs w:val="32"/>
        </w:rPr>
        <w:t>党</w:t>
      </w:r>
      <w:r w:rsidRPr="00E275CC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E275CC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姜净雪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辉煌百年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黄美媛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AE3B93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何玉洁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石灰吟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惠崇春江晚景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滚含香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辉煌中国梦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耿芷琴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丰收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范梦如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勿忘国耻，振兴中华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五四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陈丽娜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党在国在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韦陆娇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建党周年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韦茜希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4C5BE6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韦贤敏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党旗下的新时代</w:t>
      </w:r>
    </w:p>
    <w:p w:rsidR="005F033E" w:rsidRPr="00684464" w:rsidRDefault="005F033E" w:rsidP="00F5785C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韦弘雪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党旗下的新时代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王晨曦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我们的党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我们祖国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刘子涵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我爱祖国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我爱党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徐家源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红心向党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阳光下成长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廖芯雨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欢庆党的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岁</w:t>
      </w:r>
    </w:p>
    <w:p w:rsidR="005F033E" w:rsidRPr="00684464" w:rsidRDefault="005F033E" w:rsidP="003F5F9E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韦春贝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杨帆起航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为国争光</w:t>
      </w:r>
    </w:p>
    <w:p w:rsidR="005F033E" w:rsidRPr="00047CFD" w:rsidRDefault="005F033E" w:rsidP="00047CFD">
      <w:pPr>
        <w:shd w:val="solid" w:color="FFFFFF" w:fill="FFFFFF"/>
        <w:tabs>
          <w:tab w:val="left" w:pos="787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柳少菲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从小跟党走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覃江云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侯艳芳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您的生日我铭记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侯艳芳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党的生日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潘刘菲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吴静瑶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黄雨琦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新时代好青年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梁雨彤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莫佳嘉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黎玛雅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黄芷萱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潘长文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百年强国梦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韦柳萍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周建琰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黄思齐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唐梓琪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百年华诞颂党恩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韦元姿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黄丙兰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覃歆岩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星空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韦佩妮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改革之路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覃程苏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少年强则国强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贾俊玮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骆永真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何欣怡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陶柳君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学党史，诵党恩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李结玲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李小远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党是我的母亲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郑朝纬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腾飞中华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李玉黄旭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莫善玲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欧阳王丽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黎逸华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中国高铁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唐淑林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杨政浩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美好生活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张思丹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王方洁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袁一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红色革命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韦思田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中国红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沈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胡忠阳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向着党心前进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韦豪凯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从小听党话跟党走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辉煌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潘程程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维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不忘初心，牢记使命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冯雨萱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党恩下快乐成长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李林珂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黄依晨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郭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吴逢芳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学百年党史做先锋少年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虞梓谦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学党史，颂党恩，跟党走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韦淑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邓诗琪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巨龙腾飞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覃兴然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党的生日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温媛伊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刘梓铭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李俊蓉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礼赞百年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蒙丽婷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春天里的中国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刘蔓碧鲜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党建辉煌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覃子涵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向党致敬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周钰欣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童心绘中国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罗诗雅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庆建党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梁克铭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阳光下成长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王一茗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花儿向着党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覃江云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红领巾心向党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雷依玲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罗佳怡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陈鑫涛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谢圆馨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红色传奇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朱丽娟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刘嘉鑫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保卫祖国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韦佳奇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跟党走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黎航铭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梁竺含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覃韦雯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中国新时代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银小睿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姚珊妮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罗韦婷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中国的发达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潘柳婷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梅海洋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党旗下的少年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何萌瑞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飞腾国粹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刘盛志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心怀党恩，不忘初心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赓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心怀党恩，不忘初心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刘简宁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心怀党恩，不忘初心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黄罗仪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心怀党恩，不忘初心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梁钰朋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心怀党恩，不忘初心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覃雨涵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党的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100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岁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田家静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不忘初心，牢记使命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黄子轩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建党一百周年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吴俊薇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党在我心中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韦金佐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从苦难到辉煌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韦名丰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朱星辰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重温党史，诵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经典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兰净译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不忘初心，牢记使命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龚顺艳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同筑中国，共享出彩人生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许庆梅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覃妍羽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廖悦涵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李承姗妮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韦思程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周晓颖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钟世芳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徐嘉蔚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吴彩红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石光勤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潘荣献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谭嘉琳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廖可莹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李玉薇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李小珍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黎文艳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黄水青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黄慧婷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余菁汇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陈丽媛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覃杨婷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胡莎莎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杜程馨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曾雅婷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彭佳琪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黄梓鑫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黄奕欣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廖梓妤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潘珂凝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张庚莉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047CFD" w:rsidRDefault="005F033E" w:rsidP="00047C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  <w:sectPr w:rsidR="005F033E" w:rsidRPr="00047CFD" w:rsidSect="004F345B">
          <w:footerReference w:type="even" r:id="rId18"/>
          <w:footerReference w:type="default" r:id="rId19"/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韦覃凤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 w:rsidRPr="00684464">
        <w:rPr>
          <w:rFonts w:ascii="Times New Roman" w:eastAsia="楷体_GB2312" w:hAnsi="Times New Roman" w:hint="eastAsia"/>
          <w:b/>
          <w:sz w:val="32"/>
          <w:szCs w:val="32"/>
        </w:rPr>
        <w:t>征文类（</w:t>
      </w:r>
      <w:r w:rsidRPr="00684464">
        <w:rPr>
          <w:rFonts w:ascii="Times New Roman" w:eastAsia="楷体_GB2312" w:hAnsi="Times New Roman"/>
          <w:b/>
          <w:sz w:val="32"/>
          <w:szCs w:val="32"/>
        </w:rPr>
        <w:t>151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黄玲菁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薪火相传永不息，立志奋进强中华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韦超庆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少年印刷工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韦心怡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小砍刀传奇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黄栋毅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谢谢你，小砍刀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小砍刀传奇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邹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鑫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军神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陆光正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韦林烨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吕梁英雄传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兰雨欣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红色传奇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廖向平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谭浩宇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壮乡英雄韦拔群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李莹莹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祖国变强大了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韦晓菲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我爱祖国我爱党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卢丽金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百年华诞颂党恩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傅子芮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烈火中永生的邱少云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黄佩珊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清明时节忆先烈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邓诗琪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我们的党妈妈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黄韦欢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小萝卜头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滢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家乡的变化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韦文烨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我爱祖国我爱党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陈博丽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向舍身堵住枪眼的英雄致敬</w:t>
      </w:r>
    </w:p>
    <w:p w:rsidR="005F033E" w:rsidRPr="00684464" w:rsidRDefault="005F033E" w:rsidP="004C5BE6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蔡林曦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吕梁英雄传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EA3980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王雨琪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小砍刀传奇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官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彥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瑞可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热爱祖国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林覃柳颖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党恩颂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陈文硕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岁月静好，感恩有你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覃凤颖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小英雄雨来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陈明琦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帮助他人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快乐自己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雷锋的故事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刘嘉园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百年风雨兼程，百年砥砺前行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付芷璇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美丽的校园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李志磊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百年光辉历程，全面建成小康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韦莫滟夕</w:t>
      </w:r>
      <w:r w:rsidRPr="00AE3B93">
        <w:rPr>
          <w:rFonts w:ascii="Times New Roman" w:eastAsia="仿宋_GB2312" w:hAnsi="Times New Roman"/>
          <w:spacing w:val="24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8"/>
          <w:sz w:val="32"/>
          <w:szCs w:val="32"/>
        </w:rPr>
        <w:t>《</w:t>
      </w:r>
      <w:r w:rsidRPr="00EA3980">
        <w:rPr>
          <w:rFonts w:ascii="仿宋_GB2312" w:eastAsia="仿宋_GB2312" w:hAnsi="Times New Roman" w:hint="eastAsia"/>
          <w:spacing w:val="8"/>
          <w:sz w:val="32"/>
          <w:szCs w:val="32"/>
        </w:rPr>
        <w:t>吕梁英雄传</w:t>
      </w:r>
      <w:r>
        <w:rPr>
          <w:rFonts w:ascii="仿宋_GB2312" w:eastAsia="仿宋_GB2312" w:hAnsi="Times New Roman" w:hint="eastAsia"/>
          <w:spacing w:val="8"/>
          <w:sz w:val="32"/>
          <w:szCs w:val="32"/>
        </w:rPr>
        <w:t>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杨金清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金色的鱼钩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AE3B93">
      <w:pPr>
        <w:shd w:val="solid" w:color="FFFFFF" w:fill="FFFFFF"/>
        <w:tabs>
          <w:tab w:val="left" w:pos="1701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龙振惕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烽火少年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于佳源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怀爱国心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立强国志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龚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烺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我心中不落的太阳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王拼拼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感谢党恩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荣婧茹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14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童心向党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黎文婷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14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我的弟弟小萝卜头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韦雅姝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14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金色的鱼钩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刘淑怡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14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闪闪的红星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韦泽峻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烽火少年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2307F1" w:rsidRDefault="005F033E" w:rsidP="002307F1">
      <w:pPr>
        <w:shd w:val="solid" w:color="FFFFFF" w:fill="FFFFFF"/>
        <w:spacing w:line="560" w:lineRule="exact"/>
        <w:ind w:left="1848" w:hangingChars="550" w:hanging="1848"/>
        <w:rPr>
          <w:rFonts w:ascii="Times New Roman" w:eastAsia="仿宋_GB2312" w:hAnsi="Times New Roman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何文信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2307F1">
        <w:rPr>
          <w:rFonts w:ascii="Times New Roman" w:eastAsia="仿宋_GB2312" w:hAnsi="Times New Roman" w:hint="eastAsia"/>
          <w:sz w:val="32"/>
          <w:szCs w:val="32"/>
        </w:rPr>
        <w:t>伟大也要有人懂</w:t>
      </w:r>
    </w:p>
    <w:p w:rsidR="005F033E" w:rsidRPr="00684464" w:rsidRDefault="005F033E" w:rsidP="00AE3B93">
      <w:pPr>
        <w:shd w:val="solid" w:color="FFFFFF" w:fill="FFFFFF"/>
        <w:tabs>
          <w:tab w:val="left" w:pos="184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蒙可函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小砍刀传奇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熊艺婕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爱国先辈的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>29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封家书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周雷竣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我们的弟弟小萝卜头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朱清悦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红色经典，做时代好少年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我们的弟弟小</w:t>
      </w:r>
    </w:p>
    <w:p w:rsidR="005F033E" w:rsidRPr="00684464" w:rsidRDefault="005F033E" w:rsidP="003F5F9E">
      <w:pPr>
        <w:shd w:val="solid" w:color="FFFFFF" w:fill="FFFFFF"/>
        <w:spacing w:line="560" w:lineRule="exact"/>
        <w:ind w:firstLineChars="500" w:firstLine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萝卜头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覃甜甜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话党恩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黄钰婷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我的中国梦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罗雅熙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跟党走，争做新时代的接班人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严未谨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小英雄大力量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小英雄鲁小花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覃思语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烽火三少年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程馨莹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鸡毛信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熊昊轩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山海经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韦欣怡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诚信友善伴我成长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罗旺松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暖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下的幸福生活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周新童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没有共产党就没有新中国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李嘉钰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迎建党百年华诞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黄浩凌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我心向党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争做出彩好少年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梁楗皓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使命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在肩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逐梦向前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全面建成</w:t>
      </w:r>
    </w:p>
    <w:p w:rsidR="005F033E" w:rsidRPr="00684464" w:rsidRDefault="005F033E" w:rsidP="003F5F9E">
      <w:pPr>
        <w:shd w:val="solid" w:color="FFFFFF" w:fill="FFFFFF"/>
        <w:spacing w:line="560" w:lineRule="exact"/>
        <w:ind w:firstLineChars="500" w:firstLine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王怡婷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小砍刀的故事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周照奕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不忘初心，方得始终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韦辉权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没有共产党就没有新中国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孔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彥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红领巾心向党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丘淑玲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力量的传承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甘梓良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那是一道光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韦佳彤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百年华诞颂党恩</w:t>
      </w:r>
    </w:p>
    <w:p w:rsidR="005F033E" w:rsidRPr="00684464" w:rsidRDefault="005F033E" w:rsidP="00047CFD">
      <w:pPr>
        <w:shd w:val="solid" w:color="FFFFFF" w:fill="FFFFFF"/>
        <w:spacing w:line="560" w:lineRule="exact"/>
        <w:ind w:left="1680" w:hangingChars="500" w:hanging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李怿恬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没有共产党就没有新中国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重温党史诵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经典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黄薇微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范敏熙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重温党史，不忘初心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李岩松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重温党史，砥砺前行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傅诗琪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党恩跟党走，助学助梦成才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陈浩林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和平年代的亮剑精神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亮剑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黄楚晴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红岩上红梅开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卓昕昕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观后感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丁际明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林柏江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忆党史，勇前行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巫佩霖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不忘党恩，砥砺前行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蓝汝俊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亮剑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肖玉婷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永远记住你</w:t>
      </w:r>
    </w:p>
    <w:p w:rsidR="005F033E" w:rsidRDefault="005F033E" w:rsidP="00047CFD">
      <w:pPr>
        <w:shd w:val="solid" w:color="FFFFFF" w:fill="FFFFFF"/>
        <w:spacing w:line="560" w:lineRule="exact"/>
        <w:ind w:left="168" w:hangingChars="50" w:hanging="168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冯家媚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不忘初心，走荆棘丛生的成功之路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邓小平</w:t>
      </w:r>
    </w:p>
    <w:p w:rsidR="005F033E" w:rsidRPr="00684464" w:rsidRDefault="005F033E" w:rsidP="004C5BE6">
      <w:pPr>
        <w:shd w:val="solid" w:color="FFFFFF" w:fill="FFFFFF"/>
        <w:spacing w:line="560" w:lineRule="exact"/>
        <w:ind w:firstLineChars="500" w:firstLine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的故事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潘莹莹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感恩有您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唐嘉蔚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重温党史诵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经典，不忘初心砥砺前行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覃丹彤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百年恰是风华正茂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者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ED082B">
        <w:rPr>
          <w:rFonts w:ascii="仿宋_GB2312" w:eastAsia="仿宋_GB2312" w:hAnsi="仿宋_GB2312" w:cs="仿宋_GB2312" w:hint="eastAsia"/>
          <w:b/>
          <w:sz w:val="32"/>
          <w:szCs w:val="32"/>
        </w:rPr>
        <w:t>作品名称</w:t>
      </w:r>
      <w:r w:rsidRPr="00ED082B">
        <w:rPr>
          <w:rFonts w:ascii="仿宋_GB2312" w:eastAsia="仿宋_GB2312" w:hAnsi="仿宋_GB2312" w:cs="仿宋_GB2312"/>
          <w:b/>
          <w:sz w:val="32"/>
          <w:szCs w:val="32"/>
        </w:rPr>
        <w:t xml:space="preserve">  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湘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学朱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彥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夫精神，做有为青少年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陈恩柔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风吹着书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文如意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重温历史，砥砺前行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廖祥瑞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百年光辉历程，全面建成小康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蔡欣欣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不忘初心，携发展同行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莫定坤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毛泽东传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李思思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廖玉芳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吴发圆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吴艳博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AE3B93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苦菜花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A83BA1">
      <w:pPr>
        <w:shd w:val="solid" w:color="FFFFFF" w:fill="FFFFFF"/>
        <w:spacing w:line="560" w:lineRule="exact"/>
        <w:ind w:left="1680" w:hangingChars="500" w:hanging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林欣欣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</w:t>
      </w:r>
      <w:r w:rsidRPr="00A83BA1">
        <w:rPr>
          <w:rFonts w:ascii="Times New Roman" w:eastAsia="仿宋_GB2312" w:hAnsi="Times New Roman"/>
          <w:szCs w:val="21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谱鲜血万里华章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这盛世如你们所愿，山河犹在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国泰民安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马椿燕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使命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黄梓婷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红色经典伴我行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6F1177">
      <w:pPr>
        <w:shd w:val="solid" w:color="FFFFFF" w:fill="FFFFFF"/>
        <w:spacing w:line="560" w:lineRule="exact"/>
        <w:ind w:left="1680" w:hangingChars="500" w:hanging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梁江毅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不忘初心砥砺前行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愿以吾辈之青春，护卫盛世之中华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覃福爱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银小睿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榜样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韦煜昊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心得体会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刘彩虹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韦力鼎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伟大中国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熊佳宝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我与祖国共奋进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石桂娴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我和祖国共奋进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罗雅琦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肩负时代使命，传承革命精神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陈思蓓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踏燃星火，筑梦燎原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韦子逸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筹略万变，信仰如一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长征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莫岗棋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传红色之精神，扬中华之品格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张馨月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那一颗熠熠的红星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暄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星火蔓延，星光普照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郭书涵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铭记历史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珍惜现在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林俞彤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红星闪闪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照耀中国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石秋缘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勇担使命的我们</w:t>
      </w:r>
    </w:p>
    <w:p w:rsidR="005F033E" w:rsidRPr="00684464" w:rsidRDefault="005F033E" w:rsidP="0085503C">
      <w:pPr>
        <w:shd w:val="solid" w:color="FFFFFF" w:fill="FFFFFF"/>
        <w:spacing w:line="560" w:lineRule="exact"/>
        <w:ind w:left="1680" w:hangingChars="500" w:hanging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吴信泽</w:t>
      </w:r>
      <w:r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沐浴红星光辉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秉承奋斗精神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贝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彥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阅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红色经典，传承熠熠星光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</w:t>
      </w:r>
    </w:p>
    <w:p w:rsidR="005F033E" w:rsidRPr="00684464" w:rsidRDefault="005F033E" w:rsidP="004C5BE6">
      <w:pPr>
        <w:shd w:val="solid" w:color="FFFFFF" w:fill="FFFFFF"/>
        <w:spacing w:line="560" w:lineRule="exact"/>
        <w:ind w:firstLineChars="500" w:firstLine="1680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叶昊楠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百年征程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磅礴力量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谭惠杰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重温党史，铭记历史，铸就红色传奇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梁雨璐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回望百年，畅想未来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韦卓霖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红色征途，心之所向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米如鸿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牛棚杂忆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883E92">
      <w:pPr>
        <w:shd w:val="solid" w:color="FFFFFF" w:fill="FFFFFF"/>
        <w:tabs>
          <w:tab w:val="left" w:pos="1843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林慧茜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883E9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牛棚杂忆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覃莫松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重温党史，传承红船精神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程慧颖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经典，不忘党的初心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杨璐瑜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红色经典，品长征精神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长征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邓丽艳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心中有党不忘恩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陆泉灼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一路向前飞跃，自信亘古不变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何英苗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学党史，正当时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黄宁宁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不忘初心，与党同行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韦芳怡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建党百年，砥砺前行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覃文荟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铭记党史，开启新的篇章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芦艳琼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山河无恙，党守护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张静仪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心怀党恩，筑梦前行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黄晓娅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青春的底色是爱国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陈独秀正传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柳艺婷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铭记英雄，传颂经典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苏真仟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精神凯旋，照亮中华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黄宗润泽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回望历史，眺望未来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熊飞亚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883E9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  <w:r>
        <w:rPr>
          <w:rFonts w:ascii="Times New Roman" w:eastAsia="仿宋_GB2312" w:hAnsi="Times New Roman"/>
          <w:spacing w:val="8"/>
          <w:sz w:val="32"/>
          <w:szCs w:val="32"/>
        </w:rPr>
        <w:t>——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纪念建党一百年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蒋昊孜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红色初心照亮前行之路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罗容怡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学党史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感党恩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黄绣莲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咏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经典，弘扬革命精神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许馨妍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不忘初心，砥砺前行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黄霖轩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青春心向党，奉献新时代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周晶晶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传承红色基因，争做时代新人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梁诗宇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坚持跟党走，实现中国梦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恰同学少年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余慧秀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金色的鱼钩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陈雨琪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883E9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红船映初心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杨芮颂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883E9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长征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韦春姣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883E9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红星照耀中国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》读后感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韦怡嘉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读《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星火燎原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》有感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z w:val="32"/>
          <w:szCs w:val="32"/>
        </w:rPr>
        <w:sectPr w:rsidR="005F033E" w:rsidRPr="00684464" w:rsidSect="00D70ACA">
          <w:footerReference w:type="even" r:id="rId20"/>
          <w:footerReference w:type="default" r:id="rId21"/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莫欣怡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征文</w:t>
      </w:r>
    </w:p>
    <w:p w:rsidR="005F033E" w:rsidRPr="00684464" w:rsidRDefault="005F033E" w:rsidP="003F5F9E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 w:rsidRPr="00684464">
        <w:rPr>
          <w:rFonts w:ascii="Times New Roman" w:eastAsia="楷体_GB2312" w:hAnsi="Times New Roman" w:hint="eastAsia"/>
          <w:b/>
          <w:sz w:val="32"/>
          <w:szCs w:val="32"/>
        </w:rPr>
        <w:t>微视频类（</w:t>
      </w:r>
      <w:r>
        <w:rPr>
          <w:rFonts w:ascii="Times New Roman" w:eastAsia="楷体_GB2312" w:hAnsi="Times New Roman"/>
          <w:b/>
          <w:sz w:val="32"/>
          <w:szCs w:val="32"/>
        </w:rPr>
        <w:t>23</w:t>
      </w:r>
      <w:r>
        <w:rPr>
          <w:rFonts w:ascii="Times New Roman" w:eastAsia="楷体_GB2312" w:hAnsi="Times New Roman" w:hint="eastAsia"/>
          <w:b/>
          <w:sz w:val="32"/>
          <w:szCs w:val="32"/>
        </w:rPr>
        <w:t>名</w:t>
      </w:r>
      <w:r w:rsidRPr="00684464">
        <w:rPr>
          <w:rFonts w:ascii="Times New Roman" w:eastAsia="楷体_GB2312" w:hAnsi="Times New Roman" w:hint="eastAsia"/>
          <w:b/>
          <w:sz w:val="32"/>
          <w:szCs w:val="32"/>
        </w:rPr>
        <w:t>）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龙梓嫣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吃水不忘挖井人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时刻想念毛主席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杨梓萌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小英雄王二小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于秋瞳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毛东峻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党旗在我的心中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贾静诗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国旗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张贤杰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祖国呀，我亲爱的祖国</w:t>
      </w:r>
    </w:p>
    <w:p w:rsidR="005F033E" w:rsidRPr="00684464" w:rsidRDefault="005F033E" w:rsidP="00FA68AD">
      <w:pPr>
        <w:shd w:val="solid" w:color="FFFFFF" w:fill="FFFFFF"/>
        <w:tabs>
          <w:tab w:val="left" w:pos="2520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赵思慧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883E92">
        <w:rPr>
          <w:rFonts w:ascii="Times New Roman" w:eastAsia="仿宋_GB2312" w:hAnsi="Times New Roman"/>
          <w:spacing w:val="2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《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沁园春</w:t>
      </w:r>
      <w:r>
        <w:rPr>
          <w:rFonts w:ascii="仿宋_GB2312" w:eastAsia="仿宋_GB2312" w:hAnsi="仿宋" w:hint="eastAsia"/>
          <w:spacing w:val="8"/>
          <w:sz w:val="32"/>
          <w:szCs w:val="32"/>
        </w:rPr>
        <w:t>·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雪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徐晓琳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亲爱的党妈妈，感谢您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阮琳茜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珺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友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郭万蕲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赵婉月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小红花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韩覃欣悦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我站立的地方是中国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黎玛珂萱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我站立的地方是中国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林雅慧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我站立的地方是中国</w:t>
      </w:r>
    </w:p>
    <w:p w:rsidR="005F033E" w:rsidRPr="004C5BE6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684464">
        <w:rPr>
          <w:rFonts w:ascii="Times New Roman" w:eastAsia="仿宋_GB2312" w:hAnsi="仿宋_GB2312" w:hint="eastAsia"/>
          <w:b/>
          <w:sz w:val="32"/>
          <w:szCs w:val="32"/>
        </w:rPr>
        <w:t>作</w:t>
      </w:r>
      <w:r w:rsidRPr="00684464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者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684464">
        <w:rPr>
          <w:rFonts w:ascii="Times New Roman" w:eastAsia="仿宋_GB2312" w:hAnsi="仿宋_GB2312" w:hint="eastAsia"/>
          <w:b/>
          <w:sz w:val="32"/>
          <w:szCs w:val="32"/>
        </w:rPr>
        <w:t>作品名称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沈思瑶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我站立的地方是中国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江芯瑜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踏着雷锋的足迹前进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梁湘乐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林雅慧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向英雄敬礼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谢瑞智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祖国啊，我亲爱的祖国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黎耿瑞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万子悠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韦佳伊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书画</w:t>
      </w:r>
    </w:p>
    <w:p w:rsidR="005F033E" w:rsidRPr="00684464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Pr="00684464" w:rsidRDefault="005F033E" w:rsidP="004C5BE6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684464">
        <w:rPr>
          <w:rFonts w:ascii="Times New Roman" w:eastAsia="黑体" w:hAnsi="黑体" w:hint="eastAsia"/>
          <w:sz w:val="32"/>
          <w:szCs w:val="32"/>
        </w:rPr>
        <w:t>优秀指导老师（</w:t>
      </w:r>
      <w:r w:rsidRPr="00684464">
        <w:rPr>
          <w:rFonts w:ascii="Times New Roman" w:eastAsia="黑体" w:hAnsi="Times New Roman"/>
          <w:sz w:val="32"/>
          <w:szCs w:val="32"/>
        </w:rPr>
        <w:t>8</w:t>
      </w:r>
      <w:r>
        <w:rPr>
          <w:rFonts w:ascii="Times New Roman" w:eastAsia="黑体" w:hAnsi="Times New Roman"/>
          <w:sz w:val="32"/>
          <w:szCs w:val="32"/>
        </w:rPr>
        <w:t>7</w:t>
      </w:r>
      <w:r w:rsidRPr="00684464">
        <w:rPr>
          <w:rFonts w:ascii="Times New Roman" w:eastAsia="黑体" w:hAnsi="黑体" w:hint="eastAsia"/>
          <w:sz w:val="32"/>
          <w:szCs w:val="32"/>
        </w:rPr>
        <w:t>名）</w:t>
      </w:r>
    </w:p>
    <w:p w:rsidR="005F033E" w:rsidRPr="00684464" w:rsidRDefault="005F033E" w:rsidP="004C5BE6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  <w:sectPr w:rsidR="005F033E" w:rsidRPr="00684464" w:rsidSect="00D70ACA">
          <w:footerReference w:type="even" r:id="rId22"/>
          <w:footerReference w:type="default" r:id="rId23"/>
          <w:type w:val="continuous"/>
          <w:pgSz w:w="11906" w:h="16838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5F033E" w:rsidRPr="007F7B7C" w:rsidRDefault="005F033E" w:rsidP="003F5F9E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pacing w:val="8"/>
          <w:sz w:val="32"/>
          <w:szCs w:val="32"/>
        </w:rPr>
      </w:pP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优秀指导老师</w:t>
      </w:r>
      <w:r w:rsidRPr="007F7B7C">
        <w:rPr>
          <w:rFonts w:ascii="Times New Roman" w:eastAsia="楷体_GB2312" w:hAnsi="Times New Roman"/>
          <w:b/>
          <w:spacing w:val="8"/>
          <w:sz w:val="32"/>
          <w:szCs w:val="32"/>
        </w:rPr>
        <w:t xml:space="preserve">   </w:t>
      </w: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单位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朱品哲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柳州市妇女儿童发展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中心</w:t>
      </w:r>
    </w:p>
    <w:p w:rsidR="005F033E" w:rsidRPr="00BC143F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BC143F">
        <w:rPr>
          <w:rFonts w:ascii="Times New Roman" w:eastAsia="仿宋_GB2312" w:hAnsi="Times New Roman" w:hint="eastAsia"/>
          <w:spacing w:val="8"/>
          <w:sz w:val="32"/>
          <w:szCs w:val="32"/>
        </w:rPr>
        <w:t>陆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BC143F">
        <w:rPr>
          <w:rFonts w:ascii="Times New Roman" w:eastAsia="仿宋_GB2312" w:hAnsi="Times New Roman" w:hint="eastAsia"/>
          <w:spacing w:val="8"/>
          <w:sz w:val="32"/>
          <w:szCs w:val="32"/>
        </w:rPr>
        <w:t>露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柳州市妇女儿童发展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中心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陈光旭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郭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斌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朱惠宁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李忠于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刘海娜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胡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珀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周红豆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BC143F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BC143F">
        <w:rPr>
          <w:rFonts w:ascii="Times New Roman" w:eastAsia="仿宋_GB2312" w:hAnsi="Times New Roman" w:hint="eastAsia"/>
          <w:spacing w:val="8"/>
          <w:sz w:val="32"/>
          <w:szCs w:val="32"/>
        </w:rPr>
        <w:t>李怀钰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BC143F">
        <w:rPr>
          <w:rFonts w:ascii="Times New Roman" w:eastAsia="仿宋_GB2312" w:hAnsi="Times New Roman" w:hint="eastAsia"/>
          <w:spacing w:val="8"/>
          <w:sz w:val="32"/>
          <w:szCs w:val="32"/>
        </w:rPr>
        <w:t>柳州市铁一中学（初中部）</w:t>
      </w:r>
    </w:p>
    <w:p w:rsidR="005F033E" w:rsidRPr="007F7B7C" w:rsidRDefault="005F033E" w:rsidP="003F33F1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pacing w:val="8"/>
          <w:sz w:val="32"/>
          <w:szCs w:val="32"/>
        </w:rPr>
      </w:pP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优秀指导老师</w:t>
      </w:r>
      <w:r w:rsidRPr="007F7B7C">
        <w:rPr>
          <w:rFonts w:ascii="Times New Roman" w:eastAsia="楷体_GB2312" w:hAnsi="Times New Roman"/>
          <w:b/>
          <w:spacing w:val="8"/>
          <w:sz w:val="32"/>
          <w:szCs w:val="32"/>
        </w:rPr>
        <w:t xml:space="preserve">   </w:t>
      </w: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单位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蒋琼英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柳州市铁一中学（初中部）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菲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周俊芳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张嘉嘉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柳州市第二职业技术学校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陈博宁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柳州市第二职业技术学校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黄晓萍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柳州市第二职业技术学校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朱晓菊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柳州市第二职业技术学校</w:t>
      </w:r>
    </w:p>
    <w:p w:rsidR="005F033E" w:rsidRPr="00684464" w:rsidRDefault="005F033E" w:rsidP="00883E92">
      <w:pPr>
        <w:shd w:val="solid" w:color="FFFFFF" w:fill="FFFFFF"/>
        <w:tabs>
          <w:tab w:val="left" w:pos="2835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鹏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柳州市第二职业技术学校</w:t>
      </w:r>
    </w:p>
    <w:p w:rsidR="005F033E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郑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烁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柳州市第二职业技术学校</w:t>
      </w:r>
    </w:p>
    <w:p w:rsidR="005F033E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BC143F">
        <w:rPr>
          <w:rFonts w:ascii="Times New Roman" w:eastAsia="仿宋_GB2312" w:hAnsi="Times New Roman" w:hint="eastAsia"/>
          <w:spacing w:val="8"/>
          <w:sz w:val="32"/>
          <w:szCs w:val="32"/>
        </w:rPr>
        <w:t>李宝焕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柳州特殊教育学校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李利云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柳州特殊教育学校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飞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柳州特殊教育学校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玙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柳州市北站路小学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hAnsi="Times New Roman" w:hint="eastAsia"/>
          <w:spacing w:val="8"/>
          <w:sz w:val="32"/>
          <w:szCs w:val="32"/>
        </w:rPr>
        <w:t>珺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柳州市北站路小学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君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柳州市北站路小学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韦超织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柳州市白露中心校</w:t>
      </w:r>
    </w:p>
    <w:p w:rsidR="005F033E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BC143F">
        <w:rPr>
          <w:rFonts w:ascii="Times New Roman" w:eastAsia="仿宋_GB2312" w:hAnsi="Times New Roman" w:hint="eastAsia"/>
          <w:spacing w:val="8"/>
          <w:sz w:val="32"/>
          <w:szCs w:val="32"/>
        </w:rPr>
        <w:t>刘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BC143F">
        <w:rPr>
          <w:rFonts w:ascii="Times New Roman" w:eastAsia="仿宋_GB2312" w:hAnsi="Times New Roman" w:hint="eastAsia"/>
          <w:spacing w:val="8"/>
          <w:sz w:val="32"/>
          <w:szCs w:val="32"/>
        </w:rPr>
        <w:t>宇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柳州市柳南区第五幼儿园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曾颖雪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柳州市柳南区第五幼儿园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刘娴琳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柳州市红光第二小学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赵世婷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柳州市鹅山路小学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银业芬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柳州市柳邕路第三小学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潘陈洋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柳州市柳邕路第三小学</w:t>
      </w:r>
    </w:p>
    <w:p w:rsidR="005F033E" w:rsidRPr="007F7B7C" w:rsidRDefault="005F033E" w:rsidP="003F33F1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pacing w:val="8"/>
          <w:sz w:val="32"/>
          <w:szCs w:val="32"/>
        </w:rPr>
      </w:pP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优秀指导老师</w:t>
      </w:r>
      <w:r w:rsidRPr="007F7B7C">
        <w:rPr>
          <w:rFonts w:ascii="Times New Roman" w:eastAsia="楷体_GB2312" w:hAnsi="Times New Roman"/>
          <w:b/>
          <w:spacing w:val="8"/>
          <w:sz w:val="32"/>
          <w:szCs w:val="32"/>
        </w:rPr>
        <w:t xml:space="preserve">   </w:t>
      </w: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单位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覃昭君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柳州市柳邕路第三小学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柳州市柳邕路第三小学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柳州市驾鹤路小学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钟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梁华睿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柳州市柳江区拉堡小学本部校区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曾盈新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柳州市柳江区拉堡小学本部校区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王琳琳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柳州市柳江区拉堡小学本部校区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莫文婷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柳州市柳江区拉堡小学本部校区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柳州市柳江区拉堡小学本部校区</w:t>
      </w:r>
    </w:p>
    <w:p w:rsidR="005F033E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柳州市柳江区拉堡小学本部校区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蓝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柳州市柳江区拉堡小学晨曦校区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张玉能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柳州市柳江区拉堡小学晨曦校区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韦萱妃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柳州市柳江区拉堡镇中心小学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卢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柳州市柳江区拉堡镇中心小学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韦群花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柳州市柳江区拉堡镇中心小学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韦雪巧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梁秋梦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覃木珍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柳州市柳江区拉堡第二小学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韦娟娟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柳州市柳江区教育幼儿园成团渡村分园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江园君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柳州市柳东新区实验小学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蒙贤珍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柳州市柳东新区实验小学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秦维琪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柳州市柳东新区实验小学</w:t>
      </w:r>
    </w:p>
    <w:p w:rsidR="005F033E" w:rsidRPr="007F7B7C" w:rsidRDefault="005F033E" w:rsidP="007C5E39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pacing w:val="8"/>
          <w:sz w:val="32"/>
          <w:szCs w:val="32"/>
        </w:rPr>
      </w:pP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优秀指导老师</w:t>
      </w:r>
      <w:r w:rsidRPr="007F7B7C">
        <w:rPr>
          <w:rFonts w:ascii="Times New Roman" w:eastAsia="楷体_GB2312" w:hAnsi="Times New Roman"/>
          <w:b/>
          <w:spacing w:val="8"/>
          <w:sz w:val="32"/>
          <w:szCs w:val="32"/>
        </w:rPr>
        <w:t xml:space="preserve">   </w:t>
      </w: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单位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吴青优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柳州市柳东新区实验小学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邱美艳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柳州市鱼峰区雒容镇第二小学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韦丽荣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柳州市鱼峰区雒容镇连丰小学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莫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莉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柳州市阳和工业新区古亭山小学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黄丽梅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柳州市阳和工业新区古亭山小学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夏振冬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融安县实验中学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黄晓燕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融安县实验小学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鉴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融安县板榄镇中心小学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韦成学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融安县板榄镇中心小学</w:t>
      </w:r>
    </w:p>
    <w:p w:rsidR="005F033E" w:rsidRPr="00684464" w:rsidRDefault="005F033E" w:rsidP="00BC3D80">
      <w:pPr>
        <w:shd w:val="solid" w:color="FFFFFF" w:fill="FFFFFF"/>
        <w:tabs>
          <w:tab w:val="left" w:pos="2694"/>
        </w:tabs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秦晓媚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融安县长安镇中心小学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阳小英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秦成杰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畅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吴绍进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陈旭峰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廖玉红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谢家付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龙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鲜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鹿寨县初级中学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刘庚英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谭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霞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鹿寨县鹿寨镇龙田小学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韦晓春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DB171F">
        <w:rPr>
          <w:rFonts w:ascii="Times New Roman" w:eastAsia="仿宋_GB2312" w:hAnsi="Times New Roman" w:hint="eastAsia"/>
          <w:spacing w:val="8"/>
          <w:sz w:val="32"/>
          <w:szCs w:val="32"/>
        </w:rPr>
        <w:t>融水苗族自治县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第三小学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韦晓春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    </w:t>
      </w:r>
      <w:r w:rsidRPr="00DB171F">
        <w:rPr>
          <w:rFonts w:ascii="Times New Roman" w:eastAsia="仿宋_GB2312" w:hAnsi="Times New Roman" w:hint="eastAsia"/>
          <w:spacing w:val="8"/>
          <w:sz w:val="32"/>
          <w:szCs w:val="32"/>
        </w:rPr>
        <w:t>融水苗族自治县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第三小学</w:t>
      </w:r>
    </w:p>
    <w:p w:rsidR="005F033E" w:rsidRPr="007F7B7C" w:rsidRDefault="005F033E" w:rsidP="007C5E39">
      <w:pPr>
        <w:shd w:val="solid" w:color="FFFFFF" w:fill="FFFFFF"/>
        <w:spacing w:line="560" w:lineRule="exact"/>
        <w:rPr>
          <w:rFonts w:ascii="Times New Roman" w:eastAsia="楷体_GB2312" w:hAnsi="Times New Roman"/>
          <w:b/>
          <w:spacing w:val="8"/>
          <w:sz w:val="32"/>
          <w:szCs w:val="32"/>
        </w:rPr>
      </w:pP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优秀指导老师</w:t>
      </w:r>
      <w:r w:rsidRPr="007F7B7C">
        <w:rPr>
          <w:rFonts w:ascii="Times New Roman" w:eastAsia="楷体_GB2312" w:hAnsi="Times New Roman"/>
          <w:b/>
          <w:spacing w:val="8"/>
          <w:sz w:val="32"/>
          <w:szCs w:val="32"/>
        </w:rPr>
        <w:t xml:space="preserve">   </w:t>
      </w:r>
      <w:r w:rsidRPr="007F7B7C">
        <w:rPr>
          <w:rFonts w:ascii="Times New Roman" w:eastAsia="楷体_GB2312" w:hAnsi="Times New Roman" w:hint="eastAsia"/>
          <w:b/>
          <w:spacing w:val="8"/>
          <w:sz w:val="32"/>
          <w:szCs w:val="32"/>
        </w:rPr>
        <w:t>单位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李菊梅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DB171F">
        <w:rPr>
          <w:rFonts w:ascii="Times New Roman" w:eastAsia="仿宋_GB2312" w:hAnsi="Times New Roman" w:hint="eastAsia"/>
          <w:spacing w:val="8"/>
          <w:sz w:val="32"/>
          <w:szCs w:val="32"/>
        </w:rPr>
        <w:t>融水苗族自治县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民族小学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吴敏芝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DB171F">
        <w:rPr>
          <w:rFonts w:ascii="Times New Roman" w:eastAsia="仿宋_GB2312" w:hAnsi="Times New Roman" w:hint="eastAsia"/>
          <w:spacing w:val="8"/>
          <w:sz w:val="32"/>
          <w:szCs w:val="32"/>
        </w:rPr>
        <w:t>融水苗族自治县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特教学校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王</w:t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维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三江侗族自治县民族高级中学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伍夏晗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三江侗族自治县民族高级中学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廖林宜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三江侗族自治县古宜镇中心小学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侯冬芳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三江侗族自治县古宜镇江川小学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陆秋福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三江侗族自治县同乐苗族乡中心校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覃素春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三江侗族自治县同乐苗族乡中心校</w:t>
      </w:r>
    </w:p>
    <w:p w:rsidR="005F033E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韦春林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三江侗族自治县同乐苗族乡中心校</w:t>
      </w:r>
    </w:p>
    <w:p w:rsidR="005F033E" w:rsidRPr="00684464" w:rsidRDefault="005F033E" w:rsidP="003F33F1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吴健娜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>
        <w:rPr>
          <w:rFonts w:ascii="Times New Roman" w:eastAsia="仿宋_GB2312" w:hAnsi="Times New Roman"/>
          <w:spacing w:val="8"/>
          <w:sz w:val="32"/>
          <w:szCs w:val="32"/>
        </w:rPr>
        <w:t xml:space="preserve">    </w:t>
      </w:r>
      <w:r w:rsidRPr="00684464">
        <w:rPr>
          <w:rFonts w:ascii="Times New Roman" w:eastAsia="仿宋_GB2312" w:hAnsi="Times New Roman"/>
          <w:spacing w:val="8"/>
          <w:sz w:val="32"/>
          <w:szCs w:val="32"/>
        </w:rPr>
        <w:tab/>
      </w: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三江侗族自治县独峒镇中心小学</w:t>
      </w:r>
    </w:p>
    <w:p w:rsidR="005F033E" w:rsidRPr="00BC143F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Pr="00684464" w:rsidRDefault="005F033E" w:rsidP="004C5BE6">
      <w:pPr>
        <w:shd w:val="solid" w:color="FFFFFF" w:fill="FFFFFF"/>
        <w:spacing w:line="560" w:lineRule="exact"/>
        <w:jc w:val="center"/>
        <w:rPr>
          <w:rFonts w:ascii="Times New Roman" w:eastAsia="黑体" w:hAnsi="Times New Roman"/>
          <w:spacing w:val="8"/>
          <w:sz w:val="32"/>
          <w:szCs w:val="32"/>
        </w:rPr>
      </w:pPr>
      <w:r w:rsidRPr="00684464">
        <w:rPr>
          <w:rFonts w:ascii="Times New Roman" w:eastAsia="黑体" w:hAnsi="黑体" w:hint="eastAsia"/>
          <w:spacing w:val="8"/>
          <w:sz w:val="32"/>
          <w:szCs w:val="32"/>
        </w:rPr>
        <w:t>优秀组织奖（</w:t>
      </w:r>
      <w:r w:rsidRPr="00684464">
        <w:rPr>
          <w:rFonts w:ascii="Times New Roman" w:eastAsia="黑体" w:hAnsi="Times New Roman"/>
          <w:spacing w:val="8"/>
          <w:sz w:val="32"/>
          <w:szCs w:val="32"/>
        </w:rPr>
        <w:t>18</w:t>
      </w:r>
      <w:r>
        <w:rPr>
          <w:rFonts w:ascii="Times New Roman" w:eastAsia="黑体" w:hAnsi="Times New Roman" w:hint="eastAsia"/>
          <w:spacing w:val="8"/>
          <w:sz w:val="32"/>
          <w:szCs w:val="32"/>
        </w:rPr>
        <w:t>名</w:t>
      </w:r>
      <w:r w:rsidRPr="00684464">
        <w:rPr>
          <w:rFonts w:ascii="Times New Roman" w:eastAsia="黑体" w:hAnsi="黑体" w:hint="eastAsia"/>
          <w:spacing w:val="8"/>
          <w:sz w:val="32"/>
          <w:szCs w:val="32"/>
        </w:rPr>
        <w:t>）</w:t>
      </w:r>
    </w:p>
    <w:p w:rsidR="005F033E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柳州市城市职业学院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柳州市高级中学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广西柳州市铁路第一中学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柳州市二十一中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柳州市第六中学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柳州市第二职业技术学校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柳州市特殊教育学校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柳州市雅儒路小学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柳州市桂景湾路小学</w:t>
      </w:r>
    </w:p>
    <w:p w:rsidR="005F033E" w:rsidRPr="00684464" w:rsidRDefault="005F033E" w:rsidP="00936A9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柳州市白露中心校</w:t>
      </w:r>
    </w:p>
    <w:p w:rsidR="005F033E" w:rsidRPr="00684464" w:rsidRDefault="005F033E" w:rsidP="008569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柳州市柳江区拉堡小学晨曦校区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柳州景行小学柳东分校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柳州市柳东新区实验小学</w:t>
      </w:r>
    </w:p>
    <w:p w:rsidR="005F033E" w:rsidRPr="00684464" w:rsidRDefault="005F033E" w:rsidP="007C5E39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柳州市阳和新区古亭山小学</w:t>
      </w:r>
    </w:p>
    <w:p w:rsidR="005F033E" w:rsidRPr="00684464" w:rsidRDefault="005F033E" w:rsidP="008569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融安县实验小学</w:t>
      </w:r>
    </w:p>
    <w:p w:rsidR="005F033E" w:rsidRPr="00684464" w:rsidRDefault="005F033E" w:rsidP="008569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鹿寨县鹿寨中学</w:t>
      </w:r>
    </w:p>
    <w:p w:rsidR="005F033E" w:rsidRPr="00684464" w:rsidRDefault="005F033E" w:rsidP="008569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鹿寨县第二初级中学</w:t>
      </w:r>
    </w:p>
    <w:p w:rsidR="005F033E" w:rsidRPr="00684464" w:rsidRDefault="005F033E" w:rsidP="008569FD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  <w:r w:rsidRPr="00684464">
        <w:rPr>
          <w:rFonts w:ascii="Times New Roman" w:eastAsia="仿宋_GB2312" w:hAnsi="Times New Roman" w:hint="eastAsia"/>
          <w:spacing w:val="8"/>
          <w:sz w:val="32"/>
          <w:szCs w:val="32"/>
        </w:rPr>
        <w:t>三江县民族高级中学</w:t>
      </w: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shd w:val="solid" w:color="FFFFFF" w:fill="FFFFFF"/>
        <w:spacing w:line="560" w:lineRule="exact"/>
        <w:rPr>
          <w:rFonts w:ascii="Times New Roman" w:eastAsia="仿宋_GB2312" w:hAnsi="Times New Roman"/>
          <w:spacing w:val="8"/>
          <w:sz w:val="32"/>
          <w:szCs w:val="32"/>
        </w:rPr>
      </w:pPr>
    </w:p>
    <w:p w:rsidR="005F033E" w:rsidRDefault="005F033E" w:rsidP="003F5F9E">
      <w:pPr>
        <w:pBdr>
          <w:top w:val="single" w:sz="12" w:space="1" w:color="auto"/>
          <w:bottom w:val="single" w:sz="12" w:space="1" w:color="auto"/>
        </w:pBd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　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印发</w:t>
      </w:r>
    </w:p>
    <w:sectPr w:rsidR="005F033E" w:rsidSect="00F64C45">
      <w:type w:val="continuous"/>
      <w:pgSz w:w="11906" w:h="16838"/>
      <w:pgMar w:top="2098" w:right="1276" w:bottom="1418" w:left="1588" w:header="851" w:footer="1134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3E" w:rsidRDefault="005F033E" w:rsidP="00195BB6">
      <w:r>
        <w:separator/>
      </w:r>
    </w:p>
  </w:endnote>
  <w:endnote w:type="continuationSeparator" w:id="0">
    <w:p w:rsidR="005F033E" w:rsidRDefault="005F033E" w:rsidP="0019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- 33 -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- 43 -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- 51 -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- 57 -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- 18 -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- 27 -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- 32 -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3E" w:rsidRDefault="005F03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33E" w:rsidRDefault="005F033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3E" w:rsidRDefault="005F033E" w:rsidP="00195BB6">
      <w:r>
        <w:separator/>
      </w:r>
    </w:p>
  </w:footnote>
  <w:footnote w:type="continuationSeparator" w:id="0">
    <w:p w:rsidR="005F033E" w:rsidRDefault="005F033E" w:rsidP="00195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B1D"/>
    <w:multiLevelType w:val="hybridMultilevel"/>
    <w:tmpl w:val="234A3A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8675E8"/>
    <w:multiLevelType w:val="hybridMultilevel"/>
    <w:tmpl w:val="2CCAC3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99C4954"/>
    <w:multiLevelType w:val="hybridMultilevel"/>
    <w:tmpl w:val="DB7A817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6450668"/>
    <w:multiLevelType w:val="hybridMultilevel"/>
    <w:tmpl w:val="D8629F7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7DF69E5"/>
    <w:multiLevelType w:val="hybridMultilevel"/>
    <w:tmpl w:val="8B608D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ACB1B8E"/>
    <w:multiLevelType w:val="hybridMultilevel"/>
    <w:tmpl w:val="BE0E9B5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B3615EC"/>
    <w:multiLevelType w:val="hybridMultilevel"/>
    <w:tmpl w:val="7FAA32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CAD4577"/>
    <w:multiLevelType w:val="hybridMultilevel"/>
    <w:tmpl w:val="5658C4D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5DD35E5"/>
    <w:multiLevelType w:val="hybridMultilevel"/>
    <w:tmpl w:val="C03085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6A25C8B"/>
    <w:multiLevelType w:val="hybridMultilevel"/>
    <w:tmpl w:val="2DDCCB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6E262D4"/>
    <w:multiLevelType w:val="hybridMultilevel"/>
    <w:tmpl w:val="3D1834C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E327C15"/>
    <w:multiLevelType w:val="hybridMultilevel"/>
    <w:tmpl w:val="E574589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EE709A6"/>
    <w:multiLevelType w:val="hybridMultilevel"/>
    <w:tmpl w:val="912CB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96A5FC4"/>
    <w:multiLevelType w:val="hybridMultilevel"/>
    <w:tmpl w:val="7614579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B196363"/>
    <w:multiLevelType w:val="hybridMultilevel"/>
    <w:tmpl w:val="105623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15E6F45"/>
    <w:multiLevelType w:val="hybridMultilevel"/>
    <w:tmpl w:val="DF402A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1DC4CDC"/>
    <w:multiLevelType w:val="hybridMultilevel"/>
    <w:tmpl w:val="B51EC5E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5AA5536"/>
    <w:multiLevelType w:val="hybridMultilevel"/>
    <w:tmpl w:val="5F98C4E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76B0867"/>
    <w:multiLevelType w:val="hybridMultilevel"/>
    <w:tmpl w:val="F356BF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A3F1039"/>
    <w:multiLevelType w:val="hybridMultilevel"/>
    <w:tmpl w:val="22A2E5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AD75DFE"/>
    <w:multiLevelType w:val="hybridMultilevel"/>
    <w:tmpl w:val="57B425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B9D18B0"/>
    <w:multiLevelType w:val="hybridMultilevel"/>
    <w:tmpl w:val="89DC5B9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F2324DB"/>
    <w:multiLevelType w:val="hybridMultilevel"/>
    <w:tmpl w:val="4F42081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52BE0111"/>
    <w:multiLevelType w:val="hybridMultilevel"/>
    <w:tmpl w:val="1A9C41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2EF6573"/>
    <w:multiLevelType w:val="hybridMultilevel"/>
    <w:tmpl w:val="978ECE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3256F4E"/>
    <w:multiLevelType w:val="hybridMultilevel"/>
    <w:tmpl w:val="A0B481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5902DC8"/>
    <w:multiLevelType w:val="hybridMultilevel"/>
    <w:tmpl w:val="0E66A4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5E15156"/>
    <w:multiLevelType w:val="hybridMultilevel"/>
    <w:tmpl w:val="4726EE8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D2F2488"/>
    <w:multiLevelType w:val="hybridMultilevel"/>
    <w:tmpl w:val="799AAD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630928AF"/>
    <w:multiLevelType w:val="hybridMultilevel"/>
    <w:tmpl w:val="1396C1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4683349"/>
    <w:multiLevelType w:val="hybridMultilevel"/>
    <w:tmpl w:val="51405D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695B1AF6"/>
    <w:multiLevelType w:val="hybridMultilevel"/>
    <w:tmpl w:val="102A5A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69F11EDA"/>
    <w:multiLevelType w:val="hybridMultilevel"/>
    <w:tmpl w:val="A2CE3EC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C931D68"/>
    <w:multiLevelType w:val="hybridMultilevel"/>
    <w:tmpl w:val="BBDEAA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6F027E47"/>
    <w:multiLevelType w:val="hybridMultilevel"/>
    <w:tmpl w:val="9B94E35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6FFE3839"/>
    <w:multiLevelType w:val="hybridMultilevel"/>
    <w:tmpl w:val="65ACDF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2C678C5"/>
    <w:multiLevelType w:val="hybridMultilevel"/>
    <w:tmpl w:val="04B84C8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7">
    <w:nsid w:val="78BC0E3D"/>
    <w:multiLevelType w:val="hybridMultilevel"/>
    <w:tmpl w:val="E75C68A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BDF7AD4"/>
    <w:multiLevelType w:val="hybridMultilevel"/>
    <w:tmpl w:val="C5AAA2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>
    <w:nsid w:val="7DD81508"/>
    <w:multiLevelType w:val="hybridMultilevel"/>
    <w:tmpl w:val="0F48AF4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31"/>
  </w:num>
  <w:num w:numId="5">
    <w:abstractNumId w:val="6"/>
  </w:num>
  <w:num w:numId="6">
    <w:abstractNumId w:val="39"/>
  </w:num>
  <w:num w:numId="7">
    <w:abstractNumId w:val="30"/>
  </w:num>
  <w:num w:numId="8">
    <w:abstractNumId w:val="19"/>
  </w:num>
  <w:num w:numId="9">
    <w:abstractNumId w:val="5"/>
  </w:num>
  <w:num w:numId="10">
    <w:abstractNumId w:val="11"/>
  </w:num>
  <w:num w:numId="11">
    <w:abstractNumId w:val="28"/>
  </w:num>
  <w:num w:numId="12">
    <w:abstractNumId w:val="27"/>
  </w:num>
  <w:num w:numId="13">
    <w:abstractNumId w:val="34"/>
  </w:num>
  <w:num w:numId="14">
    <w:abstractNumId w:val="33"/>
  </w:num>
  <w:num w:numId="15">
    <w:abstractNumId w:val="17"/>
  </w:num>
  <w:num w:numId="16">
    <w:abstractNumId w:val="10"/>
  </w:num>
  <w:num w:numId="17">
    <w:abstractNumId w:val="14"/>
  </w:num>
  <w:num w:numId="18">
    <w:abstractNumId w:val="2"/>
  </w:num>
  <w:num w:numId="19">
    <w:abstractNumId w:val="1"/>
  </w:num>
  <w:num w:numId="20">
    <w:abstractNumId w:val="37"/>
  </w:num>
  <w:num w:numId="21">
    <w:abstractNumId w:val="8"/>
  </w:num>
  <w:num w:numId="22">
    <w:abstractNumId w:val="22"/>
  </w:num>
  <w:num w:numId="23">
    <w:abstractNumId w:val="20"/>
  </w:num>
  <w:num w:numId="24">
    <w:abstractNumId w:val="32"/>
  </w:num>
  <w:num w:numId="25">
    <w:abstractNumId w:val="35"/>
  </w:num>
  <w:num w:numId="26">
    <w:abstractNumId w:val="12"/>
  </w:num>
  <w:num w:numId="27">
    <w:abstractNumId w:val="3"/>
  </w:num>
  <w:num w:numId="28">
    <w:abstractNumId w:val="29"/>
  </w:num>
  <w:num w:numId="29">
    <w:abstractNumId w:val="25"/>
  </w:num>
  <w:num w:numId="30">
    <w:abstractNumId w:val="4"/>
  </w:num>
  <w:num w:numId="31">
    <w:abstractNumId w:val="26"/>
  </w:num>
  <w:num w:numId="32">
    <w:abstractNumId w:val="36"/>
  </w:num>
  <w:num w:numId="33">
    <w:abstractNumId w:val="9"/>
  </w:num>
  <w:num w:numId="34">
    <w:abstractNumId w:val="16"/>
  </w:num>
  <w:num w:numId="35">
    <w:abstractNumId w:val="23"/>
  </w:num>
  <w:num w:numId="36">
    <w:abstractNumId w:val="7"/>
  </w:num>
  <w:num w:numId="37">
    <w:abstractNumId w:val="38"/>
  </w:num>
  <w:num w:numId="38">
    <w:abstractNumId w:val="21"/>
  </w:num>
  <w:num w:numId="39">
    <w:abstractNumId w:val="1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52CC"/>
    <w:rsid w:val="00015150"/>
    <w:rsid w:val="00020AAA"/>
    <w:rsid w:val="00020D0B"/>
    <w:rsid w:val="00040E83"/>
    <w:rsid w:val="00041E83"/>
    <w:rsid w:val="00047CFD"/>
    <w:rsid w:val="000575B4"/>
    <w:rsid w:val="0006012A"/>
    <w:rsid w:val="00075A23"/>
    <w:rsid w:val="00095F7C"/>
    <w:rsid w:val="000B429D"/>
    <w:rsid w:val="000D2EA0"/>
    <w:rsid w:val="000E134B"/>
    <w:rsid w:val="000E5A7D"/>
    <w:rsid w:val="000E7206"/>
    <w:rsid w:val="000F25C6"/>
    <w:rsid w:val="0011318E"/>
    <w:rsid w:val="001179ED"/>
    <w:rsid w:val="0012102B"/>
    <w:rsid w:val="00123159"/>
    <w:rsid w:val="001236B3"/>
    <w:rsid w:val="00134411"/>
    <w:rsid w:val="00143371"/>
    <w:rsid w:val="00150606"/>
    <w:rsid w:val="00161B44"/>
    <w:rsid w:val="001650E2"/>
    <w:rsid w:val="00170F39"/>
    <w:rsid w:val="001714DB"/>
    <w:rsid w:val="001739C9"/>
    <w:rsid w:val="001755D8"/>
    <w:rsid w:val="00177EF7"/>
    <w:rsid w:val="001807EC"/>
    <w:rsid w:val="00191BA7"/>
    <w:rsid w:val="0019423A"/>
    <w:rsid w:val="00195BB6"/>
    <w:rsid w:val="00197439"/>
    <w:rsid w:val="001A2593"/>
    <w:rsid w:val="001A3575"/>
    <w:rsid w:val="001E28F2"/>
    <w:rsid w:val="001E4907"/>
    <w:rsid w:val="001E723F"/>
    <w:rsid w:val="00215A9A"/>
    <w:rsid w:val="00216446"/>
    <w:rsid w:val="00221B82"/>
    <w:rsid w:val="00224C3C"/>
    <w:rsid w:val="0022774C"/>
    <w:rsid w:val="002307F1"/>
    <w:rsid w:val="00240B6B"/>
    <w:rsid w:val="00240BFA"/>
    <w:rsid w:val="0026336E"/>
    <w:rsid w:val="002641B0"/>
    <w:rsid w:val="00297398"/>
    <w:rsid w:val="002A336D"/>
    <w:rsid w:val="002B224F"/>
    <w:rsid w:val="002B263D"/>
    <w:rsid w:val="002C08A3"/>
    <w:rsid w:val="002C4328"/>
    <w:rsid w:val="002D11D7"/>
    <w:rsid w:val="002E7865"/>
    <w:rsid w:val="002F4F30"/>
    <w:rsid w:val="00312A84"/>
    <w:rsid w:val="00346C76"/>
    <w:rsid w:val="003532BE"/>
    <w:rsid w:val="00372D91"/>
    <w:rsid w:val="00376F15"/>
    <w:rsid w:val="0039785D"/>
    <w:rsid w:val="003A0997"/>
    <w:rsid w:val="003A51AD"/>
    <w:rsid w:val="003B5794"/>
    <w:rsid w:val="003B69D5"/>
    <w:rsid w:val="003C0106"/>
    <w:rsid w:val="003C146A"/>
    <w:rsid w:val="003C3E84"/>
    <w:rsid w:val="003D6D74"/>
    <w:rsid w:val="003E6D27"/>
    <w:rsid w:val="003E7E5D"/>
    <w:rsid w:val="003F18FF"/>
    <w:rsid w:val="003F33F1"/>
    <w:rsid w:val="003F5F9E"/>
    <w:rsid w:val="00404E4D"/>
    <w:rsid w:val="0040718D"/>
    <w:rsid w:val="004428BF"/>
    <w:rsid w:val="004616B5"/>
    <w:rsid w:val="00465DA8"/>
    <w:rsid w:val="00477179"/>
    <w:rsid w:val="00482219"/>
    <w:rsid w:val="00482D42"/>
    <w:rsid w:val="004904FF"/>
    <w:rsid w:val="00495A78"/>
    <w:rsid w:val="00496414"/>
    <w:rsid w:val="004A0021"/>
    <w:rsid w:val="004B0C6B"/>
    <w:rsid w:val="004B5631"/>
    <w:rsid w:val="004C5BE6"/>
    <w:rsid w:val="004D2974"/>
    <w:rsid w:val="004D7C56"/>
    <w:rsid w:val="004E4B0A"/>
    <w:rsid w:val="004F332E"/>
    <w:rsid w:val="004F345B"/>
    <w:rsid w:val="004F76B6"/>
    <w:rsid w:val="00501A63"/>
    <w:rsid w:val="00501D03"/>
    <w:rsid w:val="00506B46"/>
    <w:rsid w:val="00512F6F"/>
    <w:rsid w:val="005267E3"/>
    <w:rsid w:val="005273C1"/>
    <w:rsid w:val="00540CB4"/>
    <w:rsid w:val="0055109E"/>
    <w:rsid w:val="00563EAA"/>
    <w:rsid w:val="0057188E"/>
    <w:rsid w:val="00573633"/>
    <w:rsid w:val="005858E1"/>
    <w:rsid w:val="00587A36"/>
    <w:rsid w:val="00590C2E"/>
    <w:rsid w:val="005922E5"/>
    <w:rsid w:val="00595334"/>
    <w:rsid w:val="00597C36"/>
    <w:rsid w:val="005A08F5"/>
    <w:rsid w:val="005B2998"/>
    <w:rsid w:val="005B6720"/>
    <w:rsid w:val="005C1EF6"/>
    <w:rsid w:val="005C6DAF"/>
    <w:rsid w:val="005D5D45"/>
    <w:rsid w:val="005E2CFD"/>
    <w:rsid w:val="005E5CF0"/>
    <w:rsid w:val="005F033E"/>
    <w:rsid w:val="005F14C1"/>
    <w:rsid w:val="00604B17"/>
    <w:rsid w:val="00607C90"/>
    <w:rsid w:val="00664924"/>
    <w:rsid w:val="00672EDB"/>
    <w:rsid w:val="00675B13"/>
    <w:rsid w:val="00681E75"/>
    <w:rsid w:val="00684464"/>
    <w:rsid w:val="0069016F"/>
    <w:rsid w:val="00692B12"/>
    <w:rsid w:val="006A0E3E"/>
    <w:rsid w:val="006C0E04"/>
    <w:rsid w:val="006C0F8F"/>
    <w:rsid w:val="006D19E6"/>
    <w:rsid w:val="006E0647"/>
    <w:rsid w:val="006E13E1"/>
    <w:rsid w:val="006F1177"/>
    <w:rsid w:val="006F598D"/>
    <w:rsid w:val="0070346F"/>
    <w:rsid w:val="00720030"/>
    <w:rsid w:val="00720D2E"/>
    <w:rsid w:val="00733531"/>
    <w:rsid w:val="00737739"/>
    <w:rsid w:val="00740FEC"/>
    <w:rsid w:val="007549EF"/>
    <w:rsid w:val="00762A16"/>
    <w:rsid w:val="007668A1"/>
    <w:rsid w:val="0079707D"/>
    <w:rsid w:val="007B09C9"/>
    <w:rsid w:val="007B1494"/>
    <w:rsid w:val="007C3780"/>
    <w:rsid w:val="007C5E39"/>
    <w:rsid w:val="007D32A6"/>
    <w:rsid w:val="007E0026"/>
    <w:rsid w:val="007E7250"/>
    <w:rsid w:val="007F3CC4"/>
    <w:rsid w:val="007F5CDC"/>
    <w:rsid w:val="007F7B7C"/>
    <w:rsid w:val="008074FD"/>
    <w:rsid w:val="00807D79"/>
    <w:rsid w:val="00814D5E"/>
    <w:rsid w:val="00817150"/>
    <w:rsid w:val="00820185"/>
    <w:rsid w:val="00825EE5"/>
    <w:rsid w:val="0083224B"/>
    <w:rsid w:val="00836D08"/>
    <w:rsid w:val="0084202E"/>
    <w:rsid w:val="00846E79"/>
    <w:rsid w:val="0085503C"/>
    <w:rsid w:val="008569FD"/>
    <w:rsid w:val="008654FD"/>
    <w:rsid w:val="00866E53"/>
    <w:rsid w:val="00867954"/>
    <w:rsid w:val="00871BC4"/>
    <w:rsid w:val="00883E92"/>
    <w:rsid w:val="00892357"/>
    <w:rsid w:val="00894C00"/>
    <w:rsid w:val="008A216F"/>
    <w:rsid w:val="008B6624"/>
    <w:rsid w:val="008C1DDF"/>
    <w:rsid w:val="008C55AA"/>
    <w:rsid w:val="008D0501"/>
    <w:rsid w:val="008D2843"/>
    <w:rsid w:val="008D5E4D"/>
    <w:rsid w:val="008E0B4C"/>
    <w:rsid w:val="008F4C28"/>
    <w:rsid w:val="008F5390"/>
    <w:rsid w:val="00917CF8"/>
    <w:rsid w:val="009221CC"/>
    <w:rsid w:val="0093337E"/>
    <w:rsid w:val="009344AF"/>
    <w:rsid w:val="00936A99"/>
    <w:rsid w:val="00940FDC"/>
    <w:rsid w:val="0095004B"/>
    <w:rsid w:val="0095658F"/>
    <w:rsid w:val="00975096"/>
    <w:rsid w:val="0098767E"/>
    <w:rsid w:val="009910EB"/>
    <w:rsid w:val="00994BF6"/>
    <w:rsid w:val="009A1E96"/>
    <w:rsid w:val="009B0201"/>
    <w:rsid w:val="009D3401"/>
    <w:rsid w:val="009E02A6"/>
    <w:rsid w:val="009E3966"/>
    <w:rsid w:val="009F38CE"/>
    <w:rsid w:val="009F3D17"/>
    <w:rsid w:val="00A14A97"/>
    <w:rsid w:val="00A33447"/>
    <w:rsid w:val="00A334A1"/>
    <w:rsid w:val="00A464CB"/>
    <w:rsid w:val="00A509D4"/>
    <w:rsid w:val="00A539EC"/>
    <w:rsid w:val="00A547B8"/>
    <w:rsid w:val="00A639FC"/>
    <w:rsid w:val="00A65AEA"/>
    <w:rsid w:val="00A7022C"/>
    <w:rsid w:val="00A713BD"/>
    <w:rsid w:val="00A71984"/>
    <w:rsid w:val="00A77117"/>
    <w:rsid w:val="00A83BA1"/>
    <w:rsid w:val="00A91DC9"/>
    <w:rsid w:val="00AA5555"/>
    <w:rsid w:val="00AA7F14"/>
    <w:rsid w:val="00AC66D4"/>
    <w:rsid w:val="00AD2B0E"/>
    <w:rsid w:val="00AD2E42"/>
    <w:rsid w:val="00AD33B1"/>
    <w:rsid w:val="00AD58FC"/>
    <w:rsid w:val="00AE3B93"/>
    <w:rsid w:val="00AF4F2A"/>
    <w:rsid w:val="00B05E03"/>
    <w:rsid w:val="00B10B2A"/>
    <w:rsid w:val="00B10BCC"/>
    <w:rsid w:val="00B126EC"/>
    <w:rsid w:val="00B203FE"/>
    <w:rsid w:val="00B26E40"/>
    <w:rsid w:val="00B30D1B"/>
    <w:rsid w:val="00B43598"/>
    <w:rsid w:val="00B44B4E"/>
    <w:rsid w:val="00B471B2"/>
    <w:rsid w:val="00B56FAF"/>
    <w:rsid w:val="00B61438"/>
    <w:rsid w:val="00B74D84"/>
    <w:rsid w:val="00B8574F"/>
    <w:rsid w:val="00B87387"/>
    <w:rsid w:val="00B97394"/>
    <w:rsid w:val="00BA079D"/>
    <w:rsid w:val="00BA27DA"/>
    <w:rsid w:val="00BA4376"/>
    <w:rsid w:val="00BB5F36"/>
    <w:rsid w:val="00BC143F"/>
    <w:rsid w:val="00BC3D80"/>
    <w:rsid w:val="00BE668D"/>
    <w:rsid w:val="00C2244C"/>
    <w:rsid w:val="00C31FB2"/>
    <w:rsid w:val="00C32247"/>
    <w:rsid w:val="00C33937"/>
    <w:rsid w:val="00C33B1F"/>
    <w:rsid w:val="00C3551D"/>
    <w:rsid w:val="00C456B0"/>
    <w:rsid w:val="00C52674"/>
    <w:rsid w:val="00C56AA2"/>
    <w:rsid w:val="00C61FF0"/>
    <w:rsid w:val="00C673E1"/>
    <w:rsid w:val="00C80AE6"/>
    <w:rsid w:val="00C81D1C"/>
    <w:rsid w:val="00C83291"/>
    <w:rsid w:val="00C83A59"/>
    <w:rsid w:val="00C86E36"/>
    <w:rsid w:val="00CA0E54"/>
    <w:rsid w:val="00CA3B43"/>
    <w:rsid w:val="00CA4AAA"/>
    <w:rsid w:val="00CA7D50"/>
    <w:rsid w:val="00CB1E4B"/>
    <w:rsid w:val="00CC6D51"/>
    <w:rsid w:val="00CD3026"/>
    <w:rsid w:val="00CD38FE"/>
    <w:rsid w:val="00CD4897"/>
    <w:rsid w:val="00CE1A8C"/>
    <w:rsid w:val="00CE2AE4"/>
    <w:rsid w:val="00CF566F"/>
    <w:rsid w:val="00D1443B"/>
    <w:rsid w:val="00D24844"/>
    <w:rsid w:val="00D37708"/>
    <w:rsid w:val="00D47DCC"/>
    <w:rsid w:val="00D514D3"/>
    <w:rsid w:val="00D553B3"/>
    <w:rsid w:val="00D70ACA"/>
    <w:rsid w:val="00D870D8"/>
    <w:rsid w:val="00DA3583"/>
    <w:rsid w:val="00DB0296"/>
    <w:rsid w:val="00DB0B31"/>
    <w:rsid w:val="00DB171F"/>
    <w:rsid w:val="00DB4D83"/>
    <w:rsid w:val="00DB53DE"/>
    <w:rsid w:val="00DC7A43"/>
    <w:rsid w:val="00DE17B3"/>
    <w:rsid w:val="00E069BE"/>
    <w:rsid w:val="00E10687"/>
    <w:rsid w:val="00E21F26"/>
    <w:rsid w:val="00E24EAB"/>
    <w:rsid w:val="00E275CC"/>
    <w:rsid w:val="00E331C3"/>
    <w:rsid w:val="00E46793"/>
    <w:rsid w:val="00E54520"/>
    <w:rsid w:val="00E65B6E"/>
    <w:rsid w:val="00E86583"/>
    <w:rsid w:val="00EA3980"/>
    <w:rsid w:val="00EA3E51"/>
    <w:rsid w:val="00EC0971"/>
    <w:rsid w:val="00EC1A85"/>
    <w:rsid w:val="00ED082B"/>
    <w:rsid w:val="00ED51E0"/>
    <w:rsid w:val="00EE4CE9"/>
    <w:rsid w:val="00EF3874"/>
    <w:rsid w:val="00F440FB"/>
    <w:rsid w:val="00F5154B"/>
    <w:rsid w:val="00F5785C"/>
    <w:rsid w:val="00F64C45"/>
    <w:rsid w:val="00F760AF"/>
    <w:rsid w:val="00F7659F"/>
    <w:rsid w:val="00F873EE"/>
    <w:rsid w:val="00F909F7"/>
    <w:rsid w:val="00FA6182"/>
    <w:rsid w:val="00FA68AD"/>
    <w:rsid w:val="00FC68FF"/>
    <w:rsid w:val="00FD153A"/>
    <w:rsid w:val="00FD1939"/>
    <w:rsid w:val="00FE1CD2"/>
    <w:rsid w:val="00FE426E"/>
    <w:rsid w:val="00FE5C28"/>
    <w:rsid w:val="00FE6E63"/>
    <w:rsid w:val="00FF4773"/>
    <w:rsid w:val="08A94DED"/>
    <w:rsid w:val="235F411B"/>
    <w:rsid w:val="246138A3"/>
    <w:rsid w:val="34500E3A"/>
    <w:rsid w:val="45807BDB"/>
    <w:rsid w:val="464157E9"/>
    <w:rsid w:val="4F4B3790"/>
    <w:rsid w:val="51C8279D"/>
    <w:rsid w:val="59A46485"/>
    <w:rsid w:val="5C5A768C"/>
    <w:rsid w:val="5D06137B"/>
    <w:rsid w:val="630952CC"/>
    <w:rsid w:val="63B434BF"/>
    <w:rsid w:val="68A4465E"/>
    <w:rsid w:val="6EC54A63"/>
    <w:rsid w:val="72481D62"/>
    <w:rsid w:val="75281983"/>
    <w:rsid w:val="75BF4DA8"/>
    <w:rsid w:val="7B961A97"/>
    <w:rsid w:val="7CEE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B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BB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BB6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195BB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195B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95BB6"/>
    <w:rPr>
      <w:rFonts w:cs="Times New Roman"/>
    </w:rPr>
  </w:style>
  <w:style w:type="paragraph" w:customStyle="1" w:styleId="Char">
    <w:name w:val="Char"/>
    <w:basedOn w:val="Normal"/>
    <w:uiPriority w:val="99"/>
    <w:rsid w:val="00195BB6"/>
    <w:rPr>
      <w:sz w:val="30"/>
      <w:szCs w:val="30"/>
    </w:rPr>
  </w:style>
  <w:style w:type="character" w:styleId="Hyperlink">
    <w:name w:val="Hyperlink"/>
    <w:basedOn w:val="DefaultParagraphFont"/>
    <w:uiPriority w:val="99"/>
    <w:semiHidden/>
    <w:locked/>
    <w:rsid w:val="0039785D"/>
    <w:rPr>
      <w:rFonts w:cs="Times New Roman"/>
      <w:color w:val="2438C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hyperlink" Target="https://www.so.com/link?m=bQDIlmF9mwZFeoKOQMiS5JsnFzVDC8k53k8kSYsup4ieDcp5IFlDgbRcUwaaRdKYZI3MNr8H6GmmWvpjHFIx0z5IKz%2BBRx1AnF4ViqNpheoUFPxKrI7IyURRUaPTgOkuc7u8W9DbhzNzWs90jOko24i6YxH30B8RiHfQpSmgenoI%2BL%2FppF5Pg3NZt7xO1C7uzgOhOrSGtwKf%2FCwcpuImgQyPMXTbYrJohWDS3ULhNNYwMs%2F669H1VUdI3ksG08StJpHu49g%3D%3D" TargetMode="Externa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57</Pages>
  <Words>2881</Words>
  <Characters>16423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凌云微步</dc:creator>
  <cp:keywords/>
  <dc:description/>
  <cp:lastModifiedBy>Microsoft</cp:lastModifiedBy>
  <cp:revision>6</cp:revision>
  <cp:lastPrinted>2021-07-05T07:59:00Z</cp:lastPrinted>
  <dcterms:created xsi:type="dcterms:W3CDTF">2021-07-05T02:27:00Z</dcterms:created>
  <dcterms:modified xsi:type="dcterms:W3CDTF">2021-07-05T08:02:00Z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